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037C" w14:textId="000992E5" w:rsidR="00FB518B" w:rsidRDefault="00905FA8" w:rsidP="00A72DC3">
      <w:pPr>
        <w:pStyle w:val="Title"/>
      </w:pPr>
      <w:r w:rsidRPr="001506DF">
        <w:t xml:space="preserve">Fiche pédagogique </w:t>
      </w:r>
      <w:r>
        <w:t xml:space="preserve">- </w:t>
      </w:r>
      <w:r w:rsidR="00967DC6" w:rsidRPr="001506DF">
        <w:t>F</w:t>
      </w:r>
      <w:r w:rsidR="00FB518B" w:rsidRPr="001506DF">
        <w:t>ormation</w:t>
      </w:r>
      <w:r w:rsidR="00F81B51" w:rsidRPr="001506DF">
        <w:t xml:space="preserve"> </w:t>
      </w:r>
      <w:r>
        <w:t>Q</w:t>
      </w:r>
      <w:r w:rsidR="00C204C7" w:rsidRPr="001506DF">
        <w:t>ualifiante</w:t>
      </w:r>
      <w:r>
        <w:t xml:space="preserve"> Certifiante</w:t>
      </w:r>
    </w:p>
    <w:p w14:paraId="663D1D7E" w14:textId="77B69D91" w:rsidR="00FB518B" w:rsidRPr="001506DF" w:rsidRDefault="00A13868" w:rsidP="008E77A3">
      <w:pPr>
        <w:spacing w:before="120"/>
        <w:rPr>
          <w:rFonts w:cstheme="minorHAnsi"/>
        </w:rPr>
      </w:pPr>
      <w:r w:rsidRPr="00A13868">
        <w:rPr>
          <w:rFonts w:cstheme="minorHAnsi"/>
          <w:i/>
          <w:iCs/>
          <w:color w:val="0070C0"/>
          <w:sz w:val="20"/>
          <w:szCs w:val="20"/>
        </w:rPr>
        <w:t>Merci de remplir avec soin tous les champs afin que la fiche de votre formation soit complète et présentée de manière optimale, répondant ainsi aux exigences du processus d’évaluation.</w:t>
      </w:r>
    </w:p>
    <w:p w14:paraId="35CEAA4F" w14:textId="77777777" w:rsidR="00FB518B" w:rsidRPr="001506DF" w:rsidRDefault="00FB518B" w:rsidP="00FB518B">
      <w:pPr>
        <w:pStyle w:val="Heading1"/>
        <w:rPr>
          <w:rFonts w:cstheme="minorHAnsi"/>
        </w:rPr>
      </w:pPr>
      <w:r w:rsidRPr="001506DF">
        <w:rPr>
          <w:rFonts w:cstheme="minorHAnsi"/>
        </w:rPr>
        <w:t>INFORMATIONS DE BASE</w:t>
      </w: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5521"/>
      </w:tblGrid>
      <w:tr w:rsidR="00FB518B" w:rsidRPr="001506DF" w14:paraId="24D84607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54685C0F" w14:textId="63EE4B95" w:rsidR="00FB518B" w:rsidRPr="001506DF" w:rsidRDefault="000E3085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Titre</w:t>
            </w:r>
            <w:r w:rsidR="00FB518B" w:rsidRPr="001506DF">
              <w:rPr>
                <w:rFonts w:cstheme="minorHAnsi"/>
                <w:sz w:val="20"/>
                <w:szCs w:val="20"/>
              </w:rPr>
              <w:t xml:space="preserve"> de la formation</w:t>
            </w:r>
          </w:p>
        </w:tc>
        <w:tc>
          <w:tcPr>
            <w:tcW w:w="5521" w:type="dxa"/>
          </w:tcPr>
          <w:p w14:paraId="42A0909A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1264EF0A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72658BD2" w14:textId="2D3CB541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Domaine (</w:t>
            </w:r>
            <w:r w:rsidRPr="005C23AA">
              <w:rPr>
                <w:rFonts w:cstheme="minorHAnsi"/>
                <w:i/>
                <w:iCs/>
                <w:sz w:val="20"/>
                <w:szCs w:val="20"/>
              </w:rPr>
              <w:t>cf. Annexe 1</w:t>
            </w:r>
            <w:r w:rsidRPr="00150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3CB1F731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2FBC014B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45331D1D" w14:textId="5B7291C0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Sous-domaine (</w:t>
            </w:r>
            <w:r w:rsidRPr="005C23AA">
              <w:rPr>
                <w:rFonts w:cstheme="minorHAnsi"/>
                <w:i/>
                <w:iCs/>
                <w:sz w:val="20"/>
                <w:szCs w:val="20"/>
              </w:rPr>
              <w:t>cf. Annexe 1</w:t>
            </w:r>
            <w:r w:rsidRPr="00150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54F0AA24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7BBF6933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5A8A6865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Région AUF</w:t>
            </w:r>
          </w:p>
        </w:tc>
        <w:tc>
          <w:tcPr>
            <w:tcW w:w="5521" w:type="dxa"/>
          </w:tcPr>
          <w:p w14:paraId="0AD3D5D8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3B6CD00B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7933D065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Pays</w:t>
            </w:r>
          </w:p>
        </w:tc>
        <w:tc>
          <w:tcPr>
            <w:tcW w:w="5521" w:type="dxa"/>
          </w:tcPr>
          <w:p w14:paraId="53CEB118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61669E00" w14:textId="77777777" w:rsidTr="00B5575B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C3D538F" w14:textId="1B2FC5E5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Établissement membre de l’AUF porteur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76062B" w14:textId="2AFC7512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5521" w:type="dxa"/>
            <w:shd w:val="clear" w:color="auto" w:fill="auto"/>
          </w:tcPr>
          <w:p w14:paraId="42D78719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5BCB562F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1FA4300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8E93808" w14:textId="50A42F3A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Site web</w:t>
            </w:r>
          </w:p>
        </w:tc>
        <w:tc>
          <w:tcPr>
            <w:tcW w:w="5521" w:type="dxa"/>
            <w:shd w:val="clear" w:color="auto" w:fill="auto"/>
          </w:tcPr>
          <w:p w14:paraId="56176D5C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68E4835E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DC28C12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8460A8" w14:textId="48C78111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Logo</w:t>
            </w:r>
          </w:p>
        </w:tc>
        <w:tc>
          <w:tcPr>
            <w:tcW w:w="5521" w:type="dxa"/>
            <w:shd w:val="clear" w:color="auto" w:fill="auto"/>
          </w:tcPr>
          <w:p w14:paraId="507D103B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5D3CDAE3" w14:textId="77777777" w:rsidTr="00B5575B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4225076" w14:textId="7B4DCB15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Composante porteuse (Faculté, Institut, École, Département…)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375B0C2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5521" w:type="dxa"/>
            <w:shd w:val="clear" w:color="auto" w:fill="auto"/>
          </w:tcPr>
          <w:p w14:paraId="150ADFEA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35700A82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2A6303A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C94DAEA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Site web</w:t>
            </w:r>
          </w:p>
        </w:tc>
        <w:tc>
          <w:tcPr>
            <w:tcW w:w="5521" w:type="dxa"/>
            <w:shd w:val="clear" w:color="auto" w:fill="auto"/>
          </w:tcPr>
          <w:p w14:paraId="359F258B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508F9D54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64FDBDE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0B2A7CB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Logo</w:t>
            </w:r>
          </w:p>
        </w:tc>
        <w:tc>
          <w:tcPr>
            <w:tcW w:w="5521" w:type="dxa"/>
            <w:shd w:val="clear" w:color="auto" w:fill="auto"/>
          </w:tcPr>
          <w:p w14:paraId="40DBEFE9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67B6D4DC" w14:textId="77777777" w:rsidTr="00B5575B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2CD24A7" w14:textId="0B27DDC9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Établissement(s) partenaire(s)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03CB72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5521" w:type="dxa"/>
            <w:shd w:val="clear" w:color="auto" w:fill="auto"/>
          </w:tcPr>
          <w:p w14:paraId="23A0B7C5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3501142C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6C10E305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EE2349F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Site web</w:t>
            </w:r>
          </w:p>
        </w:tc>
        <w:tc>
          <w:tcPr>
            <w:tcW w:w="5521" w:type="dxa"/>
            <w:shd w:val="clear" w:color="auto" w:fill="auto"/>
          </w:tcPr>
          <w:p w14:paraId="270990B4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3405B5B3" w14:textId="77777777" w:rsidTr="00B5575B">
        <w:trPr>
          <w:trHeight w:val="227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56F9A1B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577A12D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Logo</w:t>
            </w:r>
          </w:p>
        </w:tc>
        <w:tc>
          <w:tcPr>
            <w:tcW w:w="5521" w:type="dxa"/>
            <w:shd w:val="clear" w:color="auto" w:fill="auto"/>
          </w:tcPr>
          <w:p w14:paraId="796F0AFE" w14:textId="77777777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22000" w:rsidRPr="001506DF" w14:paraId="7BD940B7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2D0FB1CE" w14:textId="166CBB00" w:rsidR="00922000" w:rsidRPr="001506DF" w:rsidRDefault="00D17A7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322C">
              <w:rPr>
                <w:rFonts w:cstheme="minorHAnsi"/>
                <w:sz w:val="20"/>
                <w:szCs w:val="20"/>
              </w:rPr>
              <w:t>Établissement(s) délivrant la preuve de reconnaissance des compétences</w:t>
            </w:r>
            <w:r w:rsidR="00636596">
              <w:rPr>
                <w:rFonts w:cstheme="minorHAnsi"/>
                <w:sz w:val="20"/>
                <w:szCs w:val="20"/>
              </w:rPr>
              <w:t xml:space="preserve"> </w:t>
            </w:r>
            <w:r w:rsidRPr="00B4322C">
              <w:rPr>
                <w:rFonts w:cstheme="minorHAnsi"/>
                <w:sz w:val="20"/>
                <w:szCs w:val="20"/>
              </w:rPr>
              <w:t>/</w:t>
            </w:r>
            <w:r w:rsidR="00636596">
              <w:rPr>
                <w:rFonts w:cstheme="minorHAnsi"/>
                <w:sz w:val="20"/>
                <w:szCs w:val="20"/>
              </w:rPr>
              <w:t xml:space="preserve"> </w:t>
            </w:r>
            <w:r w:rsidRPr="00B4322C">
              <w:rPr>
                <w:rFonts w:cstheme="minorHAnsi"/>
                <w:sz w:val="20"/>
                <w:szCs w:val="20"/>
              </w:rPr>
              <w:t>qualifications acquises</w:t>
            </w:r>
          </w:p>
        </w:tc>
        <w:tc>
          <w:tcPr>
            <w:tcW w:w="5521" w:type="dxa"/>
          </w:tcPr>
          <w:p w14:paraId="4E24FBB5" w14:textId="75F17A87" w:rsidR="00922000" w:rsidRPr="001506DF" w:rsidRDefault="00922000" w:rsidP="00922000">
            <w:pPr>
              <w:tabs>
                <w:tab w:val="left" w:pos="1448"/>
                <w:tab w:val="left" w:pos="2866"/>
                <w:tab w:val="left" w:pos="4251"/>
              </w:tabs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</w:p>
        </w:tc>
      </w:tr>
      <w:tr w:rsidR="00B4322C" w:rsidRPr="001506DF" w14:paraId="6EB101C2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7A12370B" w14:textId="188689A7" w:rsidR="00B4322C" w:rsidRPr="001506DF" w:rsidRDefault="00D17A70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Site/Page web de la formation</w:t>
            </w:r>
          </w:p>
        </w:tc>
        <w:tc>
          <w:tcPr>
            <w:tcW w:w="5521" w:type="dxa"/>
          </w:tcPr>
          <w:p w14:paraId="27D698CF" w14:textId="77777777" w:rsidR="00B4322C" w:rsidRPr="001506DF" w:rsidRDefault="00B4322C" w:rsidP="00922000">
            <w:pPr>
              <w:tabs>
                <w:tab w:val="left" w:pos="1448"/>
                <w:tab w:val="left" w:pos="2866"/>
                <w:tab w:val="left" w:pos="4251"/>
              </w:tabs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</w:p>
        </w:tc>
      </w:tr>
      <w:tr w:rsidR="00D17A70" w:rsidRPr="001506DF" w14:paraId="77ED96A5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F8A20D1" w14:textId="77777777" w:rsidR="00D17A70" w:rsidRPr="001506DF" w:rsidRDefault="00D17A70" w:rsidP="00D17A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Plaquette de la formation</w:t>
            </w:r>
          </w:p>
          <w:p w14:paraId="2F48B7BF" w14:textId="2119F3A1" w:rsidR="00D17A70" w:rsidRPr="001506DF" w:rsidRDefault="00D17A70" w:rsidP="00D17A7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i/>
                <w:iCs/>
                <w:sz w:val="20"/>
                <w:szCs w:val="20"/>
              </w:rPr>
              <w:t>(Lien ou fichier à joindre)</w:t>
            </w:r>
          </w:p>
        </w:tc>
        <w:tc>
          <w:tcPr>
            <w:tcW w:w="5521" w:type="dxa"/>
          </w:tcPr>
          <w:p w14:paraId="13BDEB03" w14:textId="77777777" w:rsidR="00D17A70" w:rsidRPr="001506DF" w:rsidRDefault="00D17A70" w:rsidP="00922000">
            <w:pPr>
              <w:tabs>
                <w:tab w:val="left" w:pos="1448"/>
                <w:tab w:val="left" w:pos="2866"/>
                <w:tab w:val="left" w:pos="4251"/>
              </w:tabs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</w:p>
        </w:tc>
      </w:tr>
      <w:tr w:rsidR="00922000" w:rsidRPr="001506DF" w14:paraId="4E40DA30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723B35C" w14:textId="085A6A92" w:rsidR="00922000" w:rsidRPr="001506DF" w:rsidRDefault="00922000" w:rsidP="00922000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DD6D7A">
              <w:rPr>
                <w:rFonts w:cstheme="minorHAnsi"/>
                <w:sz w:val="20"/>
                <w:szCs w:val="20"/>
              </w:rPr>
              <w:t xml:space="preserve">Date prévisionnelle de </w:t>
            </w:r>
            <w:r w:rsidR="008B36B9" w:rsidRPr="00DD6D7A">
              <w:rPr>
                <w:rFonts w:cstheme="minorHAnsi"/>
                <w:sz w:val="20"/>
                <w:szCs w:val="20"/>
              </w:rPr>
              <w:t>lancement</w:t>
            </w:r>
            <w:r w:rsidRPr="00DD6D7A">
              <w:rPr>
                <w:rFonts w:cstheme="minorHAnsi"/>
                <w:sz w:val="20"/>
                <w:szCs w:val="20"/>
              </w:rPr>
              <w:t xml:space="preserve"> de la formation</w:t>
            </w:r>
          </w:p>
        </w:tc>
        <w:tc>
          <w:tcPr>
            <w:tcW w:w="5521" w:type="dxa"/>
          </w:tcPr>
          <w:p w14:paraId="5FA4BF04" w14:textId="77777777" w:rsidR="00922000" w:rsidRPr="001506DF" w:rsidRDefault="00922000" w:rsidP="00922000">
            <w:pPr>
              <w:tabs>
                <w:tab w:val="left" w:pos="1448"/>
                <w:tab w:val="left" w:pos="2866"/>
                <w:tab w:val="left" w:pos="4251"/>
              </w:tabs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bidi="ar-MA"/>
              </w:rPr>
            </w:pPr>
          </w:p>
        </w:tc>
      </w:tr>
      <w:tr w:rsidR="00922280" w:rsidRPr="001506DF" w14:paraId="0B2DB8A7" w14:textId="77777777" w:rsidTr="00B5575B">
        <w:trPr>
          <w:trHeight w:val="227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0A38D430" w14:textId="1AEF8B85" w:rsidR="00922280" w:rsidRPr="00DD6D7A" w:rsidRDefault="00B462A7" w:rsidP="00922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462A7">
              <w:rPr>
                <w:rFonts w:cstheme="minorHAnsi"/>
                <w:sz w:val="20"/>
                <w:szCs w:val="20"/>
              </w:rPr>
              <w:t xml:space="preserve">Nombre de déploiements </w:t>
            </w:r>
            <w:r>
              <w:rPr>
                <w:rFonts w:cstheme="minorHAnsi"/>
                <w:sz w:val="20"/>
                <w:szCs w:val="20"/>
              </w:rPr>
              <w:t xml:space="preserve">par an </w:t>
            </w:r>
            <w:r w:rsidRPr="00B462A7">
              <w:rPr>
                <w:rFonts w:cstheme="minorHAnsi"/>
                <w:sz w:val="20"/>
                <w:szCs w:val="20"/>
              </w:rPr>
              <w:t>de la formation</w:t>
            </w:r>
          </w:p>
        </w:tc>
        <w:tc>
          <w:tcPr>
            <w:tcW w:w="5521" w:type="dxa"/>
          </w:tcPr>
          <w:p w14:paraId="4130E0D2" w14:textId="77777777" w:rsidR="00922280" w:rsidRPr="001506DF" w:rsidRDefault="00922280" w:rsidP="00922000">
            <w:pPr>
              <w:tabs>
                <w:tab w:val="left" w:pos="1448"/>
                <w:tab w:val="left" w:pos="2866"/>
                <w:tab w:val="left" w:pos="4251"/>
              </w:tabs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bidi="ar-MA"/>
              </w:rPr>
            </w:pPr>
          </w:p>
        </w:tc>
      </w:tr>
    </w:tbl>
    <w:p w14:paraId="5AA64A3D" w14:textId="3113562A" w:rsidR="00FB518B" w:rsidRPr="001506DF" w:rsidRDefault="00FB518B" w:rsidP="00FB518B">
      <w:pPr>
        <w:pStyle w:val="Heading1"/>
        <w:keepNext/>
        <w:rPr>
          <w:rFonts w:cstheme="minorHAnsi"/>
        </w:rPr>
      </w:pPr>
      <w:r w:rsidRPr="001506DF">
        <w:rPr>
          <w:rFonts w:cstheme="minorHAnsi"/>
        </w:rPr>
        <w:t>INFORMATIONS DETAILLEES</w:t>
      </w: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FB518B" w:rsidRPr="001506DF" w14:paraId="5D324EB2" w14:textId="77777777" w:rsidTr="00FB518B">
        <w:trPr>
          <w:cantSplit/>
          <w:trHeight w:val="227"/>
          <w:jc w:val="center"/>
        </w:trPr>
        <w:tc>
          <w:tcPr>
            <w:tcW w:w="9060" w:type="dxa"/>
            <w:gridSpan w:val="2"/>
            <w:shd w:val="clear" w:color="auto" w:fill="E7E6E6" w:themeFill="background2"/>
          </w:tcPr>
          <w:p w14:paraId="387AE1B9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6DF">
              <w:rPr>
                <w:rFonts w:cstheme="minorHAnsi"/>
                <w:b/>
                <w:bCs/>
                <w:sz w:val="20"/>
                <w:szCs w:val="20"/>
              </w:rPr>
              <w:t>PRESENTATION DE LA FORMATION</w:t>
            </w:r>
          </w:p>
        </w:tc>
      </w:tr>
      <w:tr w:rsidR="00FB518B" w:rsidRPr="001506DF" w14:paraId="45388842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E01F05B" w14:textId="52F3ADFE" w:rsidR="00FB518B" w:rsidRPr="001506DF" w:rsidRDefault="00FB518B" w:rsidP="0045321C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Description</w:t>
            </w:r>
            <w:r w:rsidR="00D851D8">
              <w:rPr>
                <w:rFonts w:cstheme="minorHAnsi"/>
                <w:sz w:val="20"/>
                <w:szCs w:val="20"/>
              </w:rPr>
              <w:t xml:space="preserve"> (</w:t>
            </w:r>
            <w:r w:rsidR="00D851D8" w:rsidRPr="00922280">
              <w:rPr>
                <w:rFonts w:cstheme="minorHAnsi"/>
                <w:i/>
                <w:iCs/>
                <w:sz w:val="20"/>
                <w:szCs w:val="20"/>
              </w:rPr>
              <w:t>de façon succincte</w:t>
            </w:r>
            <w:r w:rsidR="00D851D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5B6ED043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B518B" w:rsidRPr="001506DF" w14:paraId="28D966D7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24D037BA" w14:textId="345C9937" w:rsidR="00FB518B" w:rsidRPr="001506DF" w:rsidRDefault="00FB518B" w:rsidP="004532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Objectifs</w:t>
            </w:r>
            <w:r w:rsidR="00D851D8">
              <w:rPr>
                <w:rFonts w:cstheme="minorHAnsi"/>
                <w:sz w:val="20"/>
                <w:szCs w:val="20"/>
              </w:rPr>
              <w:t xml:space="preserve"> (</w:t>
            </w:r>
            <w:r w:rsidR="00D851D8" w:rsidRPr="00922280">
              <w:rPr>
                <w:rFonts w:cstheme="minorHAnsi"/>
                <w:i/>
                <w:iCs/>
                <w:sz w:val="20"/>
                <w:szCs w:val="20"/>
              </w:rPr>
              <w:t>de façon succincte</w:t>
            </w:r>
            <w:r w:rsidR="00D851D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62F695B0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2A5AEA22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74B2125" w14:textId="531E3A7F" w:rsidR="00FB518B" w:rsidRPr="001506DF" w:rsidRDefault="00FB518B" w:rsidP="004532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 xml:space="preserve">Compétences </w:t>
            </w:r>
            <w:r w:rsidR="003A657F" w:rsidRPr="001506DF">
              <w:rPr>
                <w:rFonts w:cstheme="minorHAnsi"/>
                <w:sz w:val="20"/>
                <w:szCs w:val="20"/>
              </w:rPr>
              <w:t xml:space="preserve">/ Qualifications </w:t>
            </w:r>
            <w:r w:rsidRPr="001506DF">
              <w:rPr>
                <w:rFonts w:cstheme="minorHAnsi"/>
                <w:sz w:val="20"/>
                <w:szCs w:val="20"/>
              </w:rPr>
              <w:t>visées</w:t>
            </w:r>
          </w:p>
        </w:tc>
        <w:tc>
          <w:tcPr>
            <w:tcW w:w="5521" w:type="dxa"/>
          </w:tcPr>
          <w:p w14:paraId="58435684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683E6E9F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CD4EE91" w14:textId="77777777" w:rsidR="00FB518B" w:rsidRPr="001506DF" w:rsidRDefault="00FB518B" w:rsidP="004532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Public cible</w:t>
            </w:r>
          </w:p>
        </w:tc>
        <w:tc>
          <w:tcPr>
            <w:tcW w:w="5521" w:type="dxa"/>
          </w:tcPr>
          <w:p w14:paraId="0FD1372D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B518B" w:rsidRPr="001506DF" w14:paraId="097AB897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E26A939" w14:textId="144AE7A7" w:rsidR="00945242" w:rsidRPr="001506DF" w:rsidRDefault="00945242" w:rsidP="004532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Débouchés</w:t>
            </w:r>
          </w:p>
        </w:tc>
        <w:tc>
          <w:tcPr>
            <w:tcW w:w="5521" w:type="dxa"/>
          </w:tcPr>
          <w:p w14:paraId="6C36B2EA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49E81C8F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4083CD1" w14:textId="77777777" w:rsidR="00FB518B" w:rsidRPr="001506DF" w:rsidRDefault="00FB518B" w:rsidP="004532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Mots clés</w:t>
            </w:r>
          </w:p>
        </w:tc>
        <w:tc>
          <w:tcPr>
            <w:tcW w:w="5521" w:type="dxa"/>
          </w:tcPr>
          <w:p w14:paraId="0B11EE1A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B518B" w:rsidRPr="001506DF" w14:paraId="542FC845" w14:textId="77777777" w:rsidTr="00302264">
        <w:trPr>
          <w:cantSplit/>
          <w:trHeight w:val="227"/>
          <w:jc w:val="center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689C6DDE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6DF">
              <w:rPr>
                <w:rFonts w:cstheme="minorHAnsi"/>
                <w:b/>
                <w:bCs/>
                <w:sz w:val="20"/>
                <w:szCs w:val="20"/>
              </w:rPr>
              <w:t>DISPOSITIF DE LA FORMATION</w:t>
            </w:r>
          </w:p>
        </w:tc>
      </w:tr>
      <w:tr w:rsidR="00FB518B" w:rsidRPr="001506DF" w14:paraId="3D42A676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822EB1D" w14:textId="77777777" w:rsidR="00FB518B" w:rsidRPr="001506DF" w:rsidRDefault="00FB518B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Organisation pédagogique</w:t>
            </w:r>
          </w:p>
        </w:tc>
        <w:tc>
          <w:tcPr>
            <w:tcW w:w="5521" w:type="dxa"/>
          </w:tcPr>
          <w:p w14:paraId="7EA28E86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4BAAA60D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0F8D967" w14:textId="77777777" w:rsidR="00FB518B" w:rsidRPr="001506DF" w:rsidRDefault="00FB518B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Programme de la formation</w:t>
            </w:r>
          </w:p>
        </w:tc>
        <w:tc>
          <w:tcPr>
            <w:tcW w:w="5521" w:type="dxa"/>
          </w:tcPr>
          <w:p w14:paraId="25B92AC6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5321C" w:rsidRPr="001506DF" w14:paraId="5F255D7C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28E20F05" w14:textId="77777777" w:rsidR="0045321C" w:rsidRPr="0045321C" w:rsidRDefault="0045321C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321C">
              <w:rPr>
                <w:rFonts w:cstheme="minorHAnsi"/>
                <w:sz w:val="20"/>
                <w:szCs w:val="20"/>
              </w:rPr>
              <w:t>Durée de la formation (en heures)</w:t>
            </w:r>
          </w:p>
          <w:p w14:paraId="783EC8B4" w14:textId="00334C0C" w:rsidR="0045321C" w:rsidRPr="001506DF" w:rsidRDefault="0045321C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5321C">
              <w:rPr>
                <w:rFonts w:cstheme="minorHAnsi"/>
                <w:sz w:val="20"/>
                <w:szCs w:val="20"/>
              </w:rPr>
              <w:t>(</w:t>
            </w:r>
            <w:r w:rsidR="00D17E0A" w:rsidRPr="002D3B19">
              <w:rPr>
                <w:rFonts w:cstheme="minorHAnsi"/>
                <w:i/>
                <w:iCs/>
                <w:sz w:val="20"/>
                <w:szCs w:val="20"/>
              </w:rPr>
              <w:t>Ex :</w:t>
            </w:r>
            <w:r w:rsidRPr="002D3B19">
              <w:rPr>
                <w:rFonts w:cstheme="minorHAnsi"/>
                <w:i/>
                <w:iCs/>
                <w:sz w:val="20"/>
                <w:szCs w:val="20"/>
              </w:rPr>
              <w:t xml:space="preserve"> 30h</w:t>
            </w:r>
            <w:r w:rsidRPr="004532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1BA68ABE" w14:textId="77777777" w:rsidR="0045321C" w:rsidRPr="001506DF" w:rsidRDefault="0045321C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7E0A" w:rsidRPr="001506DF" w14:paraId="5A94DD8F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5D70A45E" w14:textId="3DA649C1" w:rsidR="00D17E0A" w:rsidRPr="0045321C" w:rsidRDefault="00D17E0A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E0A">
              <w:rPr>
                <w:rFonts w:cstheme="minorHAnsi"/>
                <w:sz w:val="20"/>
                <w:szCs w:val="20"/>
              </w:rPr>
              <w:t>Format/Rythme (</w:t>
            </w:r>
            <w:r w:rsidRPr="002D3B19">
              <w:rPr>
                <w:rFonts w:cstheme="minorHAnsi"/>
                <w:i/>
                <w:iCs/>
                <w:sz w:val="20"/>
                <w:szCs w:val="20"/>
              </w:rPr>
              <w:t>Ex : 3 semaines à raison de 10 heures par semaine</w:t>
            </w:r>
            <w:r w:rsidRPr="00D17E0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455EA2B5" w14:textId="77777777" w:rsidR="00D17E0A" w:rsidRPr="001506DF" w:rsidRDefault="00D17E0A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53CF0F47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CB11C6F" w14:textId="3FD83729" w:rsidR="00FB518B" w:rsidRPr="001506DF" w:rsidRDefault="00FB518B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Modalités d’évaluation</w:t>
            </w:r>
            <w:r w:rsidR="00CE3DD0" w:rsidRPr="001506DF">
              <w:rPr>
                <w:rFonts w:cstheme="minorHAnsi"/>
                <w:sz w:val="20"/>
                <w:szCs w:val="20"/>
              </w:rPr>
              <w:t xml:space="preserve"> et</w:t>
            </w:r>
            <w:r w:rsidR="00B53A7C" w:rsidRPr="001506DF">
              <w:rPr>
                <w:rFonts w:cstheme="minorHAnsi"/>
                <w:sz w:val="20"/>
                <w:szCs w:val="20"/>
              </w:rPr>
              <w:t xml:space="preserve"> </w:t>
            </w:r>
            <w:r w:rsidR="00F94349" w:rsidRPr="001506DF">
              <w:rPr>
                <w:rFonts w:cstheme="minorHAnsi"/>
                <w:sz w:val="20"/>
                <w:szCs w:val="20"/>
              </w:rPr>
              <w:t xml:space="preserve">de </w:t>
            </w:r>
            <w:r w:rsidR="00B53A7C" w:rsidRPr="001506DF">
              <w:rPr>
                <w:rFonts w:cstheme="minorHAnsi"/>
                <w:sz w:val="20"/>
                <w:szCs w:val="20"/>
              </w:rPr>
              <w:t>validation</w:t>
            </w:r>
          </w:p>
        </w:tc>
        <w:tc>
          <w:tcPr>
            <w:tcW w:w="5521" w:type="dxa"/>
          </w:tcPr>
          <w:p w14:paraId="619CB4C0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96A" w:rsidRPr="001506DF" w14:paraId="46804216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341B61B" w14:textId="351696AF" w:rsidR="00295503" w:rsidRPr="001506DF" w:rsidRDefault="00F9169C" w:rsidP="000D36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 xml:space="preserve">Titre </w:t>
            </w:r>
            <w:r w:rsidR="004B13BF" w:rsidRPr="001506DF">
              <w:rPr>
                <w:rFonts w:cstheme="minorHAnsi"/>
                <w:sz w:val="20"/>
                <w:szCs w:val="20"/>
              </w:rPr>
              <w:t xml:space="preserve">complet de la preuve de </w:t>
            </w:r>
            <w:r w:rsidR="00851079" w:rsidRPr="001506DF">
              <w:rPr>
                <w:rFonts w:cstheme="minorHAnsi"/>
                <w:sz w:val="20"/>
                <w:szCs w:val="20"/>
              </w:rPr>
              <w:t xml:space="preserve">reconnaissance </w:t>
            </w:r>
            <w:r w:rsidR="00FC3B02" w:rsidRPr="001506DF">
              <w:rPr>
                <w:rFonts w:cstheme="minorHAnsi"/>
                <w:sz w:val="20"/>
                <w:szCs w:val="20"/>
              </w:rPr>
              <w:t>des comp</w:t>
            </w:r>
            <w:r w:rsidR="00686053" w:rsidRPr="001506DF">
              <w:rPr>
                <w:rFonts w:cstheme="minorHAnsi"/>
                <w:sz w:val="20"/>
                <w:szCs w:val="20"/>
              </w:rPr>
              <w:t>é</w:t>
            </w:r>
            <w:r w:rsidR="00FC3B02" w:rsidRPr="001506DF">
              <w:rPr>
                <w:rFonts w:cstheme="minorHAnsi"/>
                <w:sz w:val="20"/>
                <w:szCs w:val="20"/>
              </w:rPr>
              <w:t>t</w:t>
            </w:r>
            <w:r w:rsidR="00686053" w:rsidRPr="001506DF">
              <w:rPr>
                <w:rFonts w:cstheme="minorHAnsi"/>
                <w:sz w:val="20"/>
                <w:szCs w:val="20"/>
              </w:rPr>
              <w:t>e</w:t>
            </w:r>
            <w:r w:rsidR="00FC3B02" w:rsidRPr="001506DF">
              <w:rPr>
                <w:rFonts w:cstheme="minorHAnsi"/>
                <w:sz w:val="20"/>
                <w:szCs w:val="20"/>
              </w:rPr>
              <w:t>nces</w:t>
            </w:r>
            <w:r w:rsidR="00C11A1B">
              <w:rPr>
                <w:rFonts w:cstheme="minorHAnsi"/>
                <w:sz w:val="20"/>
                <w:szCs w:val="20"/>
              </w:rPr>
              <w:t xml:space="preserve"> </w:t>
            </w:r>
            <w:r w:rsidR="00FC3B02" w:rsidRPr="001506DF">
              <w:rPr>
                <w:rFonts w:cstheme="minorHAnsi"/>
                <w:sz w:val="20"/>
                <w:szCs w:val="20"/>
              </w:rPr>
              <w:t>/</w:t>
            </w:r>
            <w:r w:rsidR="00C11A1B">
              <w:rPr>
                <w:rFonts w:cstheme="minorHAnsi"/>
                <w:sz w:val="20"/>
                <w:szCs w:val="20"/>
              </w:rPr>
              <w:t xml:space="preserve"> </w:t>
            </w:r>
            <w:r w:rsidR="00FC3B02" w:rsidRPr="001506DF">
              <w:rPr>
                <w:rFonts w:cstheme="minorHAnsi"/>
                <w:sz w:val="20"/>
                <w:szCs w:val="20"/>
              </w:rPr>
              <w:t xml:space="preserve">qualifications </w:t>
            </w:r>
            <w:r w:rsidR="00686053" w:rsidRPr="001506DF">
              <w:rPr>
                <w:rFonts w:cstheme="minorHAnsi"/>
                <w:sz w:val="20"/>
                <w:szCs w:val="20"/>
              </w:rPr>
              <w:t xml:space="preserve">acquises </w:t>
            </w:r>
            <w:r w:rsidRPr="001506DF">
              <w:rPr>
                <w:rFonts w:cstheme="minorHAnsi"/>
                <w:sz w:val="20"/>
                <w:szCs w:val="20"/>
              </w:rPr>
              <w:t>délivré</w:t>
            </w:r>
            <w:r w:rsidR="00686053" w:rsidRPr="001506DF">
              <w:rPr>
                <w:rFonts w:cstheme="minorHAnsi"/>
                <w:sz w:val="20"/>
                <w:szCs w:val="20"/>
              </w:rPr>
              <w:t>e</w:t>
            </w:r>
            <w:r w:rsidR="002D3B19">
              <w:rPr>
                <w:rFonts w:cstheme="minorHAnsi"/>
                <w:sz w:val="20"/>
                <w:szCs w:val="20"/>
              </w:rPr>
              <w:t xml:space="preserve"> à la fin de la formation</w:t>
            </w:r>
          </w:p>
        </w:tc>
        <w:tc>
          <w:tcPr>
            <w:tcW w:w="5521" w:type="dxa"/>
          </w:tcPr>
          <w:p w14:paraId="0AF3D007" w14:textId="7546C232" w:rsidR="00F1196A" w:rsidRPr="001506DF" w:rsidRDefault="00F1196A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A7C66" w:rsidRPr="001506DF" w14:paraId="04DD647F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8D4E122" w14:textId="203DA90D" w:rsidR="00165653" w:rsidRPr="001506DF" w:rsidRDefault="00165653" w:rsidP="00C44B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5653">
              <w:rPr>
                <w:rFonts w:cstheme="minorHAnsi"/>
                <w:sz w:val="20"/>
                <w:szCs w:val="20"/>
              </w:rPr>
              <w:t>Obtention de crédits capitalisables (</w:t>
            </w:r>
            <w:r w:rsidR="002F7ED3" w:rsidRPr="002F7ED3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Pr="002F7ED3">
              <w:rPr>
                <w:rFonts w:cstheme="minorHAnsi"/>
                <w:i/>
                <w:iCs/>
                <w:sz w:val="20"/>
                <w:szCs w:val="20"/>
              </w:rPr>
              <w:t>réciser et indiquer le nombre de crédits attribués, le cas échéant</w:t>
            </w:r>
            <w:r w:rsidRPr="0016565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19CDBD21" w14:textId="77777777" w:rsidR="007A7C66" w:rsidRPr="001506DF" w:rsidRDefault="007A7C66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4C966060" w14:textId="77777777" w:rsidTr="00FB518B">
        <w:trPr>
          <w:cantSplit/>
          <w:trHeight w:val="227"/>
          <w:jc w:val="center"/>
        </w:trPr>
        <w:tc>
          <w:tcPr>
            <w:tcW w:w="9060" w:type="dxa"/>
            <w:gridSpan w:val="2"/>
            <w:shd w:val="clear" w:color="auto" w:fill="E7E6E6" w:themeFill="background2"/>
          </w:tcPr>
          <w:p w14:paraId="4989F55A" w14:textId="4B108269" w:rsidR="00FB518B" w:rsidRPr="001506DF" w:rsidRDefault="00FB518B" w:rsidP="00FB518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506DF">
              <w:rPr>
                <w:rFonts w:cstheme="minorHAnsi"/>
                <w:b/>
                <w:bCs/>
                <w:sz w:val="20"/>
                <w:szCs w:val="20"/>
              </w:rPr>
              <w:t>ADMISSION</w:t>
            </w:r>
            <w:r w:rsidR="00416959" w:rsidRPr="001506DF">
              <w:rPr>
                <w:rFonts w:cstheme="minorHAnsi"/>
                <w:b/>
                <w:bCs/>
                <w:sz w:val="20"/>
                <w:szCs w:val="20"/>
              </w:rPr>
              <w:t xml:space="preserve"> DES APPRENANTS</w:t>
            </w:r>
          </w:p>
        </w:tc>
      </w:tr>
      <w:tr w:rsidR="00FB518B" w:rsidRPr="001506DF" w14:paraId="6097F133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FFC252E" w14:textId="32CEB8CD" w:rsidR="00FB518B" w:rsidRPr="001506DF" w:rsidRDefault="00FB518B" w:rsidP="00755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Niveau requis</w:t>
            </w:r>
            <w:r w:rsidR="00263B2A">
              <w:rPr>
                <w:rFonts w:cstheme="minorHAnsi"/>
                <w:sz w:val="20"/>
                <w:szCs w:val="20"/>
              </w:rPr>
              <w:t xml:space="preserve"> </w:t>
            </w:r>
            <w:r w:rsidRPr="001506DF">
              <w:rPr>
                <w:rFonts w:cstheme="minorHAnsi"/>
                <w:sz w:val="20"/>
                <w:szCs w:val="20"/>
              </w:rPr>
              <w:t>/</w:t>
            </w:r>
            <w:r w:rsidR="00263B2A">
              <w:rPr>
                <w:rFonts w:cstheme="minorHAnsi"/>
                <w:sz w:val="20"/>
                <w:szCs w:val="20"/>
              </w:rPr>
              <w:t xml:space="preserve"> </w:t>
            </w:r>
            <w:r w:rsidR="00AC7DF8">
              <w:rPr>
                <w:rFonts w:cstheme="minorHAnsi"/>
                <w:sz w:val="20"/>
                <w:szCs w:val="20"/>
              </w:rPr>
              <w:t>P</w:t>
            </w:r>
            <w:r w:rsidR="00975EDD" w:rsidRPr="001506DF">
              <w:rPr>
                <w:rFonts w:cstheme="minorHAnsi"/>
                <w:sz w:val="20"/>
                <w:szCs w:val="20"/>
              </w:rPr>
              <w:t>rérequis</w:t>
            </w:r>
          </w:p>
        </w:tc>
        <w:tc>
          <w:tcPr>
            <w:tcW w:w="5521" w:type="dxa"/>
          </w:tcPr>
          <w:p w14:paraId="472B3B8A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B518B" w:rsidRPr="001506DF" w14:paraId="2F5E76DA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00D2A16" w14:textId="5C427F51" w:rsidR="00FB518B" w:rsidRPr="001506DF" w:rsidRDefault="00FB518B" w:rsidP="00755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Modalités d’admission (</w:t>
            </w:r>
            <w:r w:rsidR="00A71AF8" w:rsidRPr="001506DF">
              <w:rPr>
                <w:rFonts w:cstheme="minorHAnsi"/>
                <w:i/>
                <w:iCs/>
                <w:sz w:val="20"/>
                <w:szCs w:val="20"/>
              </w:rPr>
              <w:t xml:space="preserve">éléments de </w:t>
            </w:r>
            <w:r w:rsidRPr="001506DF">
              <w:rPr>
                <w:rFonts w:cstheme="minorHAnsi"/>
                <w:i/>
                <w:iCs/>
                <w:sz w:val="20"/>
                <w:szCs w:val="20"/>
              </w:rPr>
              <w:t>dossier et processus</w:t>
            </w:r>
            <w:r w:rsidRPr="00150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541471CC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4973AAAB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56025792" w14:textId="0F5A74F6" w:rsidR="00FB518B" w:rsidRPr="001506DF" w:rsidRDefault="00FB518B" w:rsidP="00755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Coût de la formation</w:t>
            </w:r>
            <w:r w:rsidR="00BC7354" w:rsidRPr="001506DF">
              <w:rPr>
                <w:rFonts w:cstheme="minorHAnsi"/>
                <w:sz w:val="20"/>
                <w:szCs w:val="20"/>
              </w:rPr>
              <w:t xml:space="preserve"> (</w:t>
            </w:r>
            <w:r w:rsidR="00BC7354" w:rsidRPr="001506DF">
              <w:rPr>
                <w:rFonts w:cstheme="minorHAnsi"/>
                <w:i/>
                <w:iCs/>
                <w:sz w:val="20"/>
                <w:szCs w:val="20"/>
              </w:rPr>
              <w:t>en Euros</w:t>
            </w:r>
            <w:r w:rsidR="00BC7354" w:rsidRPr="00150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32E655BB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124C43CE" w14:textId="77777777" w:rsidTr="00B5575B">
        <w:trPr>
          <w:cantSplit/>
          <w:trHeight w:val="227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56743C0" w14:textId="3BF29F5A" w:rsidR="00F16EF9" w:rsidRPr="001506DF" w:rsidRDefault="00FB518B" w:rsidP="00755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Financement</w:t>
            </w:r>
            <w:r w:rsidR="00DE0393" w:rsidRPr="001506DF">
              <w:rPr>
                <w:rFonts w:cstheme="minorHAnsi"/>
                <w:sz w:val="20"/>
                <w:szCs w:val="20"/>
              </w:rPr>
              <w:t xml:space="preserve"> de la formation</w:t>
            </w:r>
            <w:r w:rsidR="001F71CF" w:rsidRPr="001506DF">
              <w:rPr>
                <w:rFonts w:cstheme="minorHAnsi"/>
                <w:sz w:val="20"/>
                <w:szCs w:val="20"/>
              </w:rPr>
              <w:t xml:space="preserve"> (</w:t>
            </w:r>
            <w:r w:rsidR="001F71CF" w:rsidRPr="001506DF">
              <w:rPr>
                <w:rFonts w:cstheme="minorHAnsi"/>
                <w:i/>
                <w:iCs/>
                <w:sz w:val="20"/>
                <w:szCs w:val="20"/>
              </w:rPr>
              <w:t>indique</w:t>
            </w:r>
            <w:r w:rsidR="008F4C3A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 w:rsidR="006F23A1" w:rsidRPr="001506DF">
              <w:rPr>
                <w:rFonts w:cstheme="minorHAnsi"/>
                <w:i/>
                <w:iCs/>
                <w:sz w:val="20"/>
                <w:szCs w:val="20"/>
              </w:rPr>
              <w:t xml:space="preserve"> les </w:t>
            </w:r>
            <w:r w:rsidR="00F07D15">
              <w:rPr>
                <w:rFonts w:cstheme="minorHAnsi"/>
                <w:i/>
                <w:iCs/>
                <w:sz w:val="20"/>
                <w:szCs w:val="20"/>
              </w:rPr>
              <w:t xml:space="preserve">différentes </w:t>
            </w:r>
            <w:r w:rsidR="006F23A1" w:rsidRPr="001506DF">
              <w:rPr>
                <w:rFonts w:cstheme="minorHAnsi"/>
                <w:i/>
                <w:iCs/>
                <w:sz w:val="20"/>
                <w:szCs w:val="20"/>
              </w:rPr>
              <w:t xml:space="preserve">possibilités de financement de la formation pour les </w:t>
            </w:r>
            <w:r w:rsidR="00DD303C" w:rsidRPr="001506DF">
              <w:rPr>
                <w:rFonts w:cstheme="minorHAnsi"/>
                <w:i/>
                <w:iCs/>
                <w:sz w:val="20"/>
                <w:szCs w:val="20"/>
              </w:rPr>
              <w:t>apprenan</w:t>
            </w:r>
            <w:r w:rsidR="006F23A1" w:rsidRPr="001506DF">
              <w:rPr>
                <w:rFonts w:cstheme="minorHAnsi"/>
                <w:i/>
                <w:iCs/>
                <w:sz w:val="20"/>
                <w:szCs w:val="20"/>
              </w:rPr>
              <w:t>ts</w:t>
            </w:r>
            <w:r w:rsidR="006F23A1" w:rsidRPr="001506D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159F1098" w14:textId="422098C6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A608EB1" w14:textId="01B6AF6F" w:rsidR="00FB518B" w:rsidRDefault="00FB518B" w:rsidP="00FB518B">
      <w:pPr>
        <w:pStyle w:val="Heading1"/>
        <w:rPr>
          <w:rFonts w:cstheme="minorHAnsi"/>
        </w:rPr>
      </w:pPr>
      <w:r w:rsidRPr="001506DF">
        <w:rPr>
          <w:rFonts w:cstheme="minorHAnsi"/>
        </w:rPr>
        <w:t xml:space="preserve">INFORMATIONS </w:t>
      </w:r>
      <w:r w:rsidR="003410EC">
        <w:rPr>
          <w:rFonts w:cstheme="minorHAnsi"/>
        </w:rPr>
        <w:t>SUR LA CERTIFICATION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3410EC" w:rsidRPr="001506DF" w14:paraId="3F77DA99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6590B4D" w14:textId="117DACF2" w:rsidR="003410EC" w:rsidRPr="001506DF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formation qualifiante est-elle certifiante</w:t>
            </w:r>
            <w:r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>
              <w:rPr>
                <w:rFonts w:cstheme="minorHAnsi"/>
                <w:sz w:val="20"/>
                <w:szCs w:val="20"/>
              </w:rPr>
              <w:t> ?</w:t>
            </w:r>
          </w:p>
        </w:tc>
        <w:tc>
          <w:tcPr>
            <w:tcW w:w="5521" w:type="dxa"/>
          </w:tcPr>
          <w:p w14:paraId="19BBA38B" w14:textId="77777777" w:rsidR="003410EC" w:rsidRDefault="003410EC" w:rsidP="003410EC">
            <w:pPr>
              <w:spacing w:after="0" w:line="240" w:lineRule="auto"/>
              <w:rPr>
                <w:sz w:val="20"/>
                <w:szCs w:val="20"/>
              </w:rPr>
            </w:pP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instrText xml:space="preserve"> FORMCHECKBOX </w:instrTex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separate"/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</w:t>
            </w:r>
            <w:r>
              <w:rPr>
                <w:sz w:val="20"/>
                <w:szCs w:val="20"/>
              </w:rPr>
              <w:t xml:space="preserve">Oui  </w: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instrText xml:space="preserve"> FORMCHECKBOX </w:instrTex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separate"/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</w:p>
          <w:p w14:paraId="611360DD" w14:textId="4E7DD1A1" w:rsidR="003410EC" w:rsidRPr="001506DF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Si oui, quelle certification </w:t>
            </w:r>
            <w:r w:rsidRPr="324E6DE0">
              <w:rPr>
                <w:sz w:val="20"/>
                <w:szCs w:val="20"/>
              </w:rPr>
              <w:t>?</w:t>
            </w:r>
          </w:p>
        </w:tc>
      </w:tr>
      <w:tr w:rsidR="003410EC" w:rsidRPr="001506DF" w14:paraId="4393CB11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409F107" w14:textId="644980F3" w:rsidR="003410EC" w:rsidRPr="001506DF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D2000">
              <w:rPr>
                <w:rFonts w:cstheme="minorHAnsi"/>
                <w:sz w:val="20"/>
                <w:szCs w:val="20"/>
                <w:lang w:bidi="ar-MA"/>
              </w:rPr>
              <w:t>Reconnaissance (</w:t>
            </w:r>
            <w:r w:rsidRPr="0094564C">
              <w:rPr>
                <w:rFonts w:cstheme="minorHAnsi"/>
                <w:i/>
                <w:iCs/>
                <w:sz w:val="20"/>
                <w:szCs w:val="20"/>
                <w:lang w:bidi="ar-MA"/>
              </w:rPr>
              <w:t>dans le cas où la formation est certifiante</w:t>
            </w:r>
            <w:r w:rsidRPr="005D2000">
              <w:rPr>
                <w:rFonts w:cstheme="minorHAnsi"/>
                <w:sz w:val="20"/>
                <w:szCs w:val="20"/>
                <w:lang w:bidi="ar-MA"/>
              </w:rPr>
              <w:t>)</w:t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</w:t>
            </w:r>
            <w:r w:rsidRPr="00CE26F3">
              <w:rPr>
                <w:rFonts w:cstheme="minorHAnsi"/>
                <w:sz w:val="20"/>
                <w:szCs w:val="20"/>
                <w:lang w:bidi="ar-MA"/>
              </w:rPr>
              <w:t xml:space="preserve"> </w:t>
            </w:r>
          </w:p>
        </w:tc>
        <w:tc>
          <w:tcPr>
            <w:tcW w:w="5521" w:type="dxa"/>
          </w:tcPr>
          <w:p w14:paraId="51B9B13A" w14:textId="5BC61A1D" w:rsidR="003410EC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instrText xml:space="preserve"> FORMCHECKBOX </w:instrTex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separate"/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Reconnue p</w:t>
            </w:r>
            <w:r w:rsidRPr="00CE26F3">
              <w:rPr>
                <w:rFonts w:cstheme="minorHAnsi"/>
                <w:sz w:val="20"/>
                <w:szCs w:val="20"/>
                <w:lang w:bidi="ar-MA"/>
              </w:rPr>
              <w:t>ar l</w:t>
            </w:r>
            <w:r>
              <w:rPr>
                <w:rFonts w:cstheme="minorHAnsi"/>
                <w:sz w:val="20"/>
                <w:szCs w:val="20"/>
                <w:lang w:bidi="ar-MA"/>
              </w:rPr>
              <w:t>e(s) établissement(s). Si oui,</w:t>
            </w:r>
            <w:r w:rsidR="006E1957">
              <w:rPr>
                <w:rFonts w:cstheme="minorHAnsi"/>
                <w:sz w:val="20"/>
                <w:szCs w:val="20"/>
                <w:lang w:bidi="ar-M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bidi="ar-MA"/>
              </w:rPr>
              <w:t>le(s)quel(s), et comment : ______________________________________</w:t>
            </w:r>
          </w:p>
          <w:p w14:paraId="5BD0E518" w14:textId="77777777" w:rsidR="003410EC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</w:p>
          <w:p w14:paraId="77F1C08D" w14:textId="77777777" w:rsidR="003410EC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instrText xml:space="preserve"> FORMCHECKBOX </w:instrTex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separate"/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Reconnue p</w:t>
            </w:r>
            <w:r w:rsidRPr="00CE26F3">
              <w:rPr>
                <w:rFonts w:cstheme="minorHAnsi"/>
                <w:sz w:val="20"/>
                <w:szCs w:val="20"/>
                <w:lang w:bidi="ar-MA"/>
              </w:rPr>
              <w:t>ar l</w:t>
            </w:r>
            <w:r>
              <w:rPr>
                <w:rFonts w:cstheme="minorHAnsi"/>
                <w:sz w:val="20"/>
                <w:szCs w:val="20"/>
                <w:lang w:bidi="ar-MA"/>
              </w:rPr>
              <w:t>’</w:t>
            </w:r>
            <w:r w:rsidRPr="00CE26F3">
              <w:rPr>
                <w:rFonts w:cstheme="minorHAnsi"/>
                <w:sz w:val="20"/>
                <w:szCs w:val="20"/>
                <w:lang w:bidi="ar-MA"/>
              </w:rPr>
              <w:t>État</w:t>
            </w:r>
            <w:r>
              <w:rPr>
                <w:rFonts w:cstheme="minorHAnsi"/>
                <w:sz w:val="20"/>
                <w:szCs w:val="20"/>
                <w:lang w:bidi="ar-MA"/>
              </w:rPr>
              <w:t>. Si oui, lequel, et comment : ______________________________________</w:t>
            </w:r>
          </w:p>
          <w:p w14:paraId="1074E493" w14:textId="77777777" w:rsidR="003410EC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</w:p>
          <w:p w14:paraId="6F719EE9" w14:textId="77777777" w:rsidR="003410EC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  <w:lang w:bidi="ar-MA"/>
              </w:rPr>
            </w:pP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instrText xml:space="preserve"> FORMCHECKBOX </w:instrText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separate"/>
            </w:r>
            <w:r w:rsidRPr="00307EB0">
              <w:rPr>
                <w:rFonts w:cstheme="minorHAnsi"/>
                <w:sz w:val="20"/>
                <w:szCs w:val="20"/>
                <w:lang w:bidi="ar-MA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Reconnue par une organisation ou une branche professionnelle. </w:t>
            </w:r>
            <w:r w:rsidRPr="00974F9E">
              <w:rPr>
                <w:rFonts w:cstheme="minorHAnsi"/>
                <w:sz w:val="20"/>
                <w:szCs w:val="20"/>
                <w:lang w:bidi="ar-MA"/>
              </w:rPr>
              <w:t>Si oui, l</w:t>
            </w:r>
            <w:r>
              <w:rPr>
                <w:rFonts w:cstheme="minorHAnsi"/>
                <w:sz w:val="20"/>
                <w:szCs w:val="20"/>
                <w:lang w:bidi="ar-MA"/>
              </w:rPr>
              <w:t>a</w:t>
            </w:r>
            <w:r w:rsidRPr="00974F9E">
              <w:rPr>
                <w:rFonts w:cstheme="minorHAnsi"/>
                <w:sz w:val="20"/>
                <w:szCs w:val="20"/>
                <w:lang w:bidi="ar-MA"/>
              </w:rPr>
              <w:t>quel</w:t>
            </w:r>
            <w:r>
              <w:rPr>
                <w:rFonts w:cstheme="minorHAnsi"/>
                <w:sz w:val="20"/>
                <w:szCs w:val="20"/>
                <w:lang w:bidi="ar-MA"/>
              </w:rPr>
              <w:t>le</w:t>
            </w:r>
            <w:r w:rsidRPr="00974F9E">
              <w:rPr>
                <w:rFonts w:cstheme="minorHAnsi"/>
                <w:sz w:val="20"/>
                <w:szCs w:val="20"/>
                <w:lang w:bidi="ar-MA"/>
              </w:rPr>
              <w:t>, et comment</w:t>
            </w:r>
            <w:r>
              <w:rPr>
                <w:rFonts w:cstheme="minorHAnsi"/>
                <w:sz w:val="20"/>
                <w:szCs w:val="20"/>
                <w:lang w:bidi="ar-MA"/>
              </w:rPr>
              <w:t xml:space="preserve"> :</w:t>
            </w:r>
          </w:p>
          <w:p w14:paraId="3C708464" w14:textId="74EA43BB" w:rsidR="003410EC" w:rsidRPr="001506DF" w:rsidRDefault="003410EC" w:rsidP="003410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bidi="ar-MA"/>
              </w:rPr>
              <w:t xml:space="preserve"> ______________________________________</w:t>
            </w:r>
          </w:p>
        </w:tc>
      </w:tr>
    </w:tbl>
    <w:p w14:paraId="3C864632" w14:textId="77777777" w:rsidR="003410EC" w:rsidRDefault="003410EC" w:rsidP="003410EC">
      <w:pPr>
        <w:pStyle w:val="Heading1"/>
        <w:rPr>
          <w:rFonts w:cstheme="minorHAnsi"/>
        </w:rPr>
      </w:pPr>
      <w:r w:rsidRPr="001506DF">
        <w:rPr>
          <w:rFonts w:cstheme="minorHAnsi"/>
        </w:rPr>
        <w:t>INFORMATIONS DE CONTACT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FB518B" w:rsidRPr="001506DF" w14:paraId="4713C867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54EEE6D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Nom et prénom</w:t>
            </w:r>
          </w:p>
        </w:tc>
        <w:tc>
          <w:tcPr>
            <w:tcW w:w="5521" w:type="dxa"/>
          </w:tcPr>
          <w:p w14:paraId="401D8212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138B58F9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5CFBE56B" w14:textId="7F2EB958" w:rsidR="00FB518B" w:rsidRPr="001506DF" w:rsidRDefault="00DE0393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Titre</w:t>
            </w:r>
            <w:r w:rsidR="00FA5367">
              <w:rPr>
                <w:rFonts w:cstheme="minorHAnsi"/>
                <w:sz w:val="20"/>
                <w:szCs w:val="20"/>
              </w:rPr>
              <w:t xml:space="preserve"> </w:t>
            </w:r>
            <w:r w:rsidRPr="001506DF">
              <w:rPr>
                <w:rFonts w:cstheme="minorHAnsi"/>
                <w:sz w:val="20"/>
                <w:szCs w:val="20"/>
              </w:rPr>
              <w:t>/</w:t>
            </w:r>
            <w:r w:rsidR="00FA5367">
              <w:rPr>
                <w:rFonts w:cstheme="minorHAnsi"/>
                <w:sz w:val="20"/>
                <w:szCs w:val="20"/>
              </w:rPr>
              <w:t xml:space="preserve"> </w:t>
            </w:r>
            <w:r w:rsidR="00FB518B" w:rsidRPr="001506DF">
              <w:rPr>
                <w:rFonts w:cstheme="minorHAnsi"/>
                <w:sz w:val="20"/>
                <w:szCs w:val="20"/>
              </w:rPr>
              <w:t>Fonction</w:t>
            </w:r>
          </w:p>
        </w:tc>
        <w:tc>
          <w:tcPr>
            <w:tcW w:w="5521" w:type="dxa"/>
          </w:tcPr>
          <w:p w14:paraId="469D1715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05857BE4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3E101DA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Courriel</w:t>
            </w:r>
          </w:p>
        </w:tc>
        <w:tc>
          <w:tcPr>
            <w:tcW w:w="5521" w:type="dxa"/>
          </w:tcPr>
          <w:p w14:paraId="4A10E747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B518B" w:rsidRPr="001506DF" w14:paraId="50A95B06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CEE9F49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Téléphone</w:t>
            </w:r>
          </w:p>
        </w:tc>
        <w:tc>
          <w:tcPr>
            <w:tcW w:w="5521" w:type="dxa"/>
          </w:tcPr>
          <w:p w14:paraId="19619BF9" w14:textId="77777777" w:rsidR="00FB518B" w:rsidRPr="001506DF" w:rsidRDefault="00FB518B" w:rsidP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E06C9B8" w14:textId="68876AA7" w:rsidR="00FB518B" w:rsidRPr="001506DF" w:rsidRDefault="00FB518B" w:rsidP="00FB518B">
      <w:pPr>
        <w:pStyle w:val="Heading1"/>
        <w:rPr>
          <w:rFonts w:cstheme="minorHAnsi"/>
        </w:rPr>
      </w:pPr>
      <w:r w:rsidRPr="001506DF">
        <w:rPr>
          <w:rFonts w:cstheme="minorHAnsi"/>
        </w:rPr>
        <w:t>TEMOIGNAGES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FB518B" w:rsidRPr="001506DF" w14:paraId="3892F28F" w14:textId="77777777" w:rsidTr="00B5575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D47798C" w14:textId="7719DCFB" w:rsidR="00FB518B" w:rsidRPr="001506DF" w:rsidRDefault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06DF">
              <w:rPr>
                <w:rFonts w:cstheme="minorHAnsi"/>
                <w:sz w:val="20"/>
                <w:szCs w:val="20"/>
              </w:rPr>
              <w:t>Témoignage</w:t>
            </w:r>
            <w:r w:rsidR="003A36DD">
              <w:rPr>
                <w:rFonts w:cstheme="minorHAnsi"/>
                <w:sz w:val="20"/>
                <w:szCs w:val="20"/>
              </w:rPr>
              <w:t>s</w:t>
            </w:r>
            <w:r w:rsidRPr="001506DF">
              <w:rPr>
                <w:rFonts w:cstheme="minorHAnsi"/>
                <w:sz w:val="20"/>
                <w:szCs w:val="20"/>
              </w:rPr>
              <w:t xml:space="preserve"> (texte, vidéos, …)</w:t>
            </w:r>
          </w:p>
          <w:p w14:paraId="1B72E298" w14:textId="32803AE2" w:rsidR="00A94D9C" w:rsidRPr="001506DF" w:rsidRDefault="00113BB8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1506D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A94D9C" w:rsidRPr="001506DF">
              <w:rPr>
                <w:rFonts w:cstheme="minorHAnsi"/>
                <w:i/>
                <w:iCs/>
                <w:sz w:val="20"/>
                <w:szCs w:val="20"/>
              </w:rPr>
              <w:t>Lien</w:t>
            </w:r>
            <w:r w:rsidR="00C915E7" w:rsidRPr="001506DF">
              <w:rPr>
                <w:rFonts w:cstheme="minorHAnsi"/>
                <w:i/>
                <w:iCs/>
                <w:sz w:val="20"/>
                <w:szCs w:val="20"/>
              </w:rPr>
              <w:t>(s)</w:t>
            </w:r>
            <w:r w:rsidR="00A94D9C" w:rsidRPr="001506DF">
              <w:rPr>
                <w:rFonts w:cstheme="minorHAnsi"/>
                <w:i/>
                <w:iCs/>
                <w:sz w:val="20"/>
                <w:szCs w:val="20"/>
              </w:rPr>
              <w:t xml:space="preserve"> ou </w:t>
            </w:r>
            <w:r w:rsidR="00C915E7" w:rsidRPr="001506DF">
              <w:rPr>
                <w:rFonts w:cstheme="minorHAnsi"/>
                <w:i/>
                <w:iCs/>
                <w:sz w:val="20"/>
                <w:szCs w:val="20"/>
              </w:rPr>
              <w:t xml:space="preserve">fichier(s) </w:t>
            </w:r>
            <w:r w:rsidR="00A94D9C" w:rsidRPr="001506DF">
              <w:rPr>
                <w:rFonts w:cstheme="minorHAnsi"/>
                <w:i/>
                <w:iCs/>
                <w:sz w:val="20"/>
                <w:szCs w:val="20"/>
              </w:rPr>
              <w:t>à joindre</w:t>
            </w:r>
            <w:r w:rsidRPr="001506DF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21" w:type="dxa"/>
          </w:tcPr>
          <w:p w14:paraId="216B9DD7" w14:textId="0E06658F" w:rsidR="00FB518B" w:rsidRPr="001506DF" w:rsidRDefault="00FB518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8B76811" w14:textId="00BE302D" w:rsidR="008D15F3" w:rsidRPr="001506DF" w:rsidRDefault="00147DB2" w:rsidP="00B32964">
      <w:pPr>
        <w:pStyle w:val="ListParagraph"/>
        <w:rPr>
          <w:rFonts w:cstheme="minorHAnsi"/>
          <w:color w:val="0070C0"/>
        </w:rPr>
      </w:pPr>
      <w:r w:rsidRPr="001506DF">
        <w:rPr>
          <w:rFonts w:cstheme="minorHAnsi"/>
          <w:color w:val="0070C0"/>
        </w:rPr>
        <w:t>AUTRES INFORMATIONS</w:t>
      </w:r>
    </w:p>
    <w:p w14:paraId="71DAE820" w14:textId="3FD663C4" w:rsidR="00B32964" w:rsidRPr="001506DF" w:rsidRDefault="00A40D92" w:rsidP="008E77A3">
      <w:pPr>
        <w:spacing w:after="0"/>
        <w:rPr>
          <w:rFonts w:cstheme="minorHAnsi"/>
        </w:rPr>
      </w:pPr>
      <w:r w:rsidRPr="001506DF">
        <w:rPr>
          <w:rFonts w:cstheme="minorHAnsi"/>
        </w:rPr>
        <w:t>Veuillez fournir d’autres informations complémentaires dans le champ ci-dessous si nécessaire</w:t>
      </w:r>
      <w:r w:rsidR="00E86764" w:rsidRPr="001506DF">
        <w:rPr>
          <w:rFonts w:cstheme="minorHAnsi"/>
        </w:rPr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B32964" w:rsidRPr="001506DF" w14:paraId="54EA340F" w14:textId="77777777" w:rsidTr="00A76EA3">
        <w:tc>
          <w:tcPr>
            <w:tcW w:w="9060" w:type="dxa"/>
          </w:tcPr>
          <w:p w14:paraId="66834490" w14:textId="77777777" w:rsidR="00671634" w:rsidRPr="001506DF" w:rsidRDefault="00671634" w:rsidP="008E77A3">
            <w:pPr>
              <w:spacing w:after="0"/>
              <w:rPr>
                <w:rFonts w:cstheme="minorHAnsi"/>
              </w:rPr>
            </w:pPr>
          </w:p>
        </w:tc>
      </w:tr>
    </w:tbl>
    <w:p w14:paraId="3EFC6344" w14:textId="77777777" w:rsidR="00CC28CA" w:rsidRPr="001506DF" w:rsidRDefault="00CC28CA" w:rsidP="00FB518B">
      <w:pPr>
        <w:rPr>
          <w:rFonts w:cstheme="minorHAnsi"/>
          <w:b/>
          <w:bCs/>
        </w:rPr>
      </w:pPr>
    </w:p>
    <w:p w14:paraId="5BC0B25E" w14:textId="77777777" w:rsidR="00671634" w:rsidRPr="001506DF" w:rsidRDefault="00671634">
      <w:pPr>
        <w:spacing w:after="0" w:line="240" w:lineRule="auto"/>
        <w:rPr>
          <w:rFonts w:cstheme="minorHAnsi"/>
          <w:b/>
          <w:bCs/>
        </w:rPr>
      </w:pPr>
      <w:r w:rsidRPr="001506DF">
        <w:rPr>
          <w:rFonts w:cstheme="minorHAnsi"/>
          <w:b/>
          <w:bCs/>
        </w:rPr>
        <w:br w:type="page"/>
      </w:r>
    </w:p>
    <w:p w14:paraId="50A5D767" w14:textId="4CA11C1F" w:rsidR="00834E21" w:rsidRPr="001506DF" w:rsidRDefault="008D0910" w:rsidP="000533BF">
      <w:pPr>
        <w:jc w:val="center"/>
        <w:rPr>
          <w:rFonts w:cstheme="minorHAnsi"/>
          <w:b/>
          <w:bCs/>
        </w:rPr>
      </w:pPr>
      <w:r w:rsidRPr="001506DF">
        <w:rPr>
          <w:rFonts w:cstheme="minorHAnsi"/>
          <w:b/>
          <w:bCs/>
        </w:rPr>
        <w:t xml:space="preserve">Annexe 1 : </w:t>
      </w:r>
      <w:r w:rsidR="005E1EE1" w:rsidRPr="001506DF">
        <w:rPr>
          <w:rFonts w:cstheme="minorHAnsi"/>
          <w:b/>
          <w:bCs/>
        </w:rPr>
        <w:t xml:space="preserve">Liste des domaines et </w:t>
      </w:r>
      <w:r w:rsidR="001F4BC6" w:rsidRPr="001506DF">
        <w:rPr>
          <w:rFonts w:cstheme="minorHAnsi"/>
          <w:b/>
          <w:bCs/>
        </w:rPr>
        <w:t>des sous-</w:t>
      </w:r>
      <w:r w:rsidR="005E1EE1" w:rsidRPr="001506DF">
        <w:rPr>
          <w:rFonts w:cstheme="minorHAnsi"/>
          <w:b/>
          <w:bCs/>
        </w:rPr>
        <w:t>domaines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5284"/>
      </w:tblGrid>
      <w:tr w:rsidR="008353C4" w:rsidRPr="001506DF" w14:paraId="6854F45A" w14:textId="77777777" w:rsidTr="00D83C39">
        <w:trPr>
          <w:cantSplit/>
          <w:trHeight w:val="288"/>
          <w:tblHeader/>
          <w:jc w:val="center"/>
        </w:trPr>
        <w:tc>
          <w:tcPr>
            <w:tcW w:w="3776" w:type="dxa"/>
            <w:shd w:val="clear" w:color="auto" w:fill="E7E6E6" w:themeFill="background2"/>
            <w:vAlign w:val="center"/>
            <w:hideMark/>
          </w:tcPr>
          <w:p w14:paraId="603FAE4A" w14:textId="77777777" w:rsidR="008353C4" w:rsidRPr="001506DF" w:rsidRDefault="008353C4" w:rsidP="00862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Domaine</w:t>
            </w:r>
          </w:p>
        </w:tc>
        <w:tc>
          <w:tcPr>
            <w:tcW w:w="5284" w:type="dxa"/>
            <w:shd w:val="clear" w:color="auto" w:fill="E7E6E6" w:themeFill="background2"/>
            <w:vAlign w:val="center"/>
            <w:hideMark/>
          </w:tcPr>
          <w:p w14:paraId="060E2959" w14:textId="7C5F3C4A" w:rsidR="008353C4" w:rsidRPr="001506DF" w:rsidRDefault="008353C4" w:rsidP="00862D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Sous</w:t>
            </w:r>
            <w:r w:rsidR="006A5EAE" w:rsidRPr="001506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  <w:r w:rsidRPr="001506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domaine</w:t>
            </w:r>
          </w:p>
        </w:tc>
      </w:tr>
      <w:tr w:rsidR="008353C4" w:rsidRPr="001506DF" w14:paraId="3713CCA6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1E2F034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Biotechnologies</w:t>
            </w:r>
          </w:p>
        </w:tc>
        <w:tc>
          <w:tcPr>
            <w:tcW w:w="5284" w:type="dxa"/>
            <w:shd w:val="clear" w:color="auto" w:fill="auto"/>
            <w:hideMark/>
          </w:tcPr>
          <w:p w14:paraId="0C9E7C5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Biotechnologie environnementale</w:t>
            </w:r>
          </w:p>
        </w:tc>
      </w:tr>
      <w:tr w:rsidR="008353C4" w:rsidRPr="001506DF" w14:paraId="77B115E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D9ED00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09E65B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Biotechnologie industrielle</w:t>
            </w:r>
          </w:p>
        </w:tc>
      </w:tr>
      <w:tr w:rsidR="008353C4" w:rsidRPr="001506DF" w14:paraId="6015B2A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FA1A1B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6C509C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Biotechnologies médicales</w:t>
            </w:r>
          </w:p>
        </w:tc>
      </w:tr>
      <w:tr w:rsidR="008353C4" w:rsidRPr="001506DF" w14:paraId="30FBBD03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3B7448F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Mathématiques, statistiques et informatique</w:t>
            </w:r>
          </w:p>
        </w:tc>
        <w:tc>
          <w:tcPr>
            <w:tcW w:w="5284" w:type="dxa"/>
            <w:shd w:val="clear" w:color="auto" w:fill="auto"/>
            <w:hideMark/>
          </w:tcPr>
          <w:p w14:paraId="7720662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</w:tr>
      <w:tr w:rsidR="008353C4" w:rsidRPr="001506DF" w14:paraId="3D196D6B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48EE3A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8C01CB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Mathématiques</w:t>
            </w:r>
          </w:p>
        </w:tc>
      </w:tr>
      <w:tr w:rsidR="008353C4" w:rsidRPr="001506DF" w14:paraId="669CA52B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38787C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17091F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Statistiques</w:t>
            </w:r>
          </w:p>
        </w:tc>
      </w:tr>
      <w:tr w:rsidR="008353C4" w:rsidRPr="001506DF" w14:paraId="6553A755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5E2CD5E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agricoles</w:t>
            </w:r>
          </w:p>
        </w:tc>
        <w:tc>
          <w:tcPr>
            <w:tcW w:w="5284" w:type="dxa"/>
            <w:shd w:val="clear" w:color="auto" w:fill="auto"/>
            <w:hideMark/>
          </w:tcPr>
          <w:p w14:paraId="79163DF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Agriculture</w:t>
            </w:r>
          </w:p>
        </w:tc>
      </w:tr>
      <w:tr w:rsidR="008353C4" w:rsidRPr="001506DF" w14:paraId="58673AB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547651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EFDC47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Agroalimentaire</w:t>
            </w:r>
          </w:p>
        </w:tc>
      </w:tr>
      <w:tr w:rsidR="008353C4" w:rsidRPr="001506DF" w14:paraId="0432483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B4523E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67F141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Agronomie</w:t>
            </w:r>
          </w:p>
        </w:tc>
      </w:tr>
      <w:tr w:rsidR="008353C4" w:rsidRPr="001506DF" w14:paraId="181ADD8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8083C4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EFCECF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Production laitière</w:t>
            </w:r>
          </w:p>
        </w:tc>
      </w:tr>
      <w:tr w:rsidR="008353C4" w:rsidRPr="001506DF" w14:paraId="73CCEE8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9B04C5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B6CB0F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Productions animales</w:t>
            </w:r>
          </w:p>
        </w:tc>
      </w:tr>
      <w:tr w:rsidR="008353C4" w:rsidRPr="001506DF" w14:paraId="4EB483B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7E6CCB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C485A1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Pêche, halieutique</w:t>
            </w:r>
          </w:p>
        </w:tc>
      </w:tr>
      <w:tr w:rsidR="008353C4" w:rsidRPr="001506DF" w14:paraId="111F0735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7E2CC94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732C0E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Sylviculture, foresterie</w:t>
            </w:r>
          </w:p>
        </w:tc>
      </w:tr>
      <w:tr w:rsidR="008353C4" w:rsidRPr="001506DF" w14:paraId="4313DF12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6E6432F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l'Univers</w:t>
            </w:r>
          </w:p>
        </w:tc>
        <w:tc>
          <w:tcPr>
            <w:tcW w:w="5284" w:type="dxa"/>
            <w:shd w:val="clear" w:color="auto" w:fill="auto"/>
            <w:hideMark/>
          </w:tcPr>
          <w:p w14:paraId="1503850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Astronomie</w:t>
            </w:r>
          </w:p>
        </w:tc>
      </w:tr>
      <w:tr w:rsidR="008353C4" w:rsidRPr="001506DF" w14:paraId="3BBD0662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C619AD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77E1A1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Météorologie et autres sciences de l'atmosphère</w:t>
            </w:r>
          </w:p>
        </w:tc>
      </w:tr>
      <w:tr w:rsidR="008353C4" w:rsidRPr="001506DF" w14:paraId="2497A496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5DAA9F7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l'ingénieur</w:t>
            </w:r>
          </w:p>
        </w:tc>
        <w:tc>
          <w:tcPr>
            <w:tcW w:w="5284" w:type="dxa"/>
            <w:shd w:val="clear" w:color="auto" w:fill="auto"/>
            <w:hideMark/>
          </w:tcPr>
          <w:p w14:paraId="75B4651B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agroalimentaire</w:t>
            </w:r>
          </w:p>
        </w:tc>
      </w:tr>
      <w:tr w:rsidR="008353C4" w:rsidRPr="001506DF" w14:paraId="415F8C7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891D7F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E1832B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agroenvironnemental</w:t>
            </w:r>
          </w:p>
        </w:tc>
      </w:tr>
      <w:tr w:rsidR="008353C4" w:rsidRPr="001506DF" w14:paraId="2ABF7E18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99BE11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C15C8A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aérospatial</w:t>
            </w:r>
          </w:p>
        </w:tc>
      </w:tr>
      <w:tr w:rsidR="008353C4" w:rsidRPr="001506DF" w14:paraId="1F46E9F5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F5526E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0C1362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chimique</w:t>
            </w:r>
          </w:p>
        </w:tc>
      </w:tr>
      <w:tr w:rsidR="008353C4" w:rsidRPr="001506DF" w14:paraId="26B6A78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7E8A1E8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3C2795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civil, géologique et minier</w:t>
            </w:r>
          </w:p>
        </w:tc>
      </w:tr>
      <w:tr w:rsidR="008353C4" w:rsidRPr="001506DF" w14:paraId="02BB7647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84679A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2B4F22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des matériaux et de la métallurgie</w:t>
            </w:r>
          </w:p>
        </w:tc>
      </w:tr>
      <w:tr w:rsidR="008353C4" w:rsidRPr="001506DF" w14:paraId="62B68D6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CB531AB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E3F6FF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industriel</w:t>
            </w:r>
          </w:p>
        </w:tc>
      </w:tr>
      <w:tr w:rsidR="008353C4" w:rsidRPr="001506DF" w14:paraId="210D4EB8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05A7C7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A65738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mécanique</w:t>
            </w:r>
          </w:p>
        </w:tc>
      </w:tr>
      <w:tr w:rsidR="008353C4" w:rsidRPr="001506DF" w14:paraId="4B2942E5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691B28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E79A12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physique</w:t>
            </w:r>
          </w:p>
        </w:tc>
      </w:tr>
      <w:tr w:rsidR="008353C4" w:rsidRPr="001506DF" w14:paraId="6735AB1D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8F8154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055D0B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Génie électrique, électronique et de la technologie</w:t>
            </w:r>
          </w:p>
        </w:tc>
      </w:tr>
      <w:tr w:rsidR="008353C4" w:rsidRPr="001506DF" w14:paraId="35D53B0F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10F26A2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l'éducation</w:t>
            </w:r>
          </w:p>
        </w:tc>
        <w:tc>
          <w:tcPr>
            <w:tcW w:w="5284" w:type="dxa"/>
            <w:shd w:val="clear" w:color="auto" w:fill="auto"/>
            <w:hideMark/>
          </w:tcPr>
          <w:p w14:paraId="3EE016B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Didactique</w:t>
            </w:r>
          </w:p>
        </w:tc>
      </w:tr>
      <w:tr w:rsidR="008353C4" w:rsidRPr="001506DF" w14:paraId="4CEC4CE9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047859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2DCD53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Enseignement spécialisé</w:t>
            </w:r>
          </w:p>
        </w:tc>
      </w:tr>
      <w:tr w:rsidR="008353C4" w:rsidRPr="001506DF" w14:paraId="759610E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04F6DC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2320FD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Formation des enseignants</w:t>
            </w:r>
          </w:p>
        </w:tc>
      </w:tr>
      <w:tr w:rsidR="008353C4" w:rsidRPr="001506DF" w14:paraId="30B27A1D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91271E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3A8E05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Formation à distance</w:t>
            </w:r>
          </w:p>
        </w:tc>
      </w:tr>
      <w:tr w:rsidR="008353C4" w:rsidRPr="001506DF" w14:paraId="2756CBFF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A03799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25C3B2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Ingénierie des formations</w:t>
            </w:r>
          </w:p>
        </w:tc>
      </w:tr>
      <w:tr w:rsidR="008353C4" w:rsidRPr="001506DF" w14:paraId="1B00D7A7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7DCB44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8FCF2F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Pédagogie</w:t>
            </w:r>
          </w:p>
        </w:tc>
      </w:tr>
      <w:tr w:rsidR="008353C4" w:rsidRPr="001506DF" w14:paraId="44397216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A5DDBE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DC9727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Systèmes éducatifs</w:t>
            </w:r>
          </w:p>
        </w:tc>
      </w:tr>
      <w:tr w:rsidR="008353C4" w:rsidRPr="001506DF" w14:paraId="16DAF9E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ADA7F9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B5CEC1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Technologies éducatives</w:t>
            </w:r>
          </w:p>
        </w:tc>
      </w:tr>
      <w:tr w:rsidR="008353C4" w:rsidRPr="001506DF" w14:paraId="47B722B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9B256A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9B2496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Éducation des adultes</w:t>
            </w:r>
          </w:p>
        </w:tc>
      </w:tr>
      <w:tr w:rsidR="008353C4" w:rsidRPr="001506DF" w14:paraId="07CABB31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57BB1A0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la Terre</w:t>
            </w:r>
          </w:p>
        </w:tc>
        <w:tc>
          <w:tcPr>
            <w:tcW w:w="5284" w:type="dxa"/>
            <w:shd w:val="clear" w:color="auto" w:fill="auto"/>
            <w:hideMark/>
          </w:tcPr>
          <w:p w14:paraId="3FE3233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Géographie physique</w:t>
            </w:r>
          </w:p>
        </w:tc>
      </w:tr>
      <w:tr w:rsidR="008353C4" w:rsidRPr="001506DF" w14:paraId="5DB3409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77C01D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B5F9A6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Géologie</w:t>
            </w:r>
          </w:p>
        </w:tc>
      </w:tr>
      <w:tr w:rsidR="008353C4" w:rsidRPr="001506DF" w14:paraId="0A89324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0C13B7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0132BE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Géophysique et géodésie</w:t>
            </w:r>
          </w:p>
        </w:tc>
      </w:tr>
      <w:tr w:rsidR="008353C4" w:rsidRPr="001506DF" w14:paraId="7684BCA8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C5AF8C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906D77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Océanographie</w:t>
            </w:r>
          </w:p>
        </w:tc>
      </w:tr>
      <w:tr w:rsidR="008353C4" w:rsidRPr="001506DF" w14:paraId="7B200986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D465D5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F7874A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l'environnement</w:t>
            </w:r>
          </w:p>
        </w:tc>
      </w:tr>
      <w:tr w:rsidR="008353C4" w:rsidRPr="001506DF" w14:paraId="4A01936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71A586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8BD876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hydrologiques</w:t>
            </w:r>
          </w:p>
        </w:tc>
      </w:tr>
      <w:tr w:rsidR="008353C4" w:rsidRPr="001506DF" w14:paraId="7302C078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397FB2D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2FD1B0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Télédétection</w:t>
            </w:r>
          </w:p>
        </w:tc>
      </w:tr>
      <w:tr w:rsidR="008353C4" w:rsidRPr="001506DF" w14:paraId="211CFE4A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4B9EAF3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la matière</w:t>
            </w:r>
          </w:p>
        </w:tc>
        <w:tc>
          <w:tcPr>
            <w:tcW w:w="5284" w:type="dxa"/>
            <w:shd w:val="clear" w:color="auto" w:fill="auto"/>
            <w:hideMark/>
          </w:tcPr>
          <w:p w14:paraId="21B4689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</w:t>
            </w:r>
          </w:p>
        </w:tc>
      </w:tr>
      <w:tr w:rsidR="008353C4" w:rsidRPr="001506DF" w14:paraId="65668FF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70540E6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3B9AE7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Physique</w:t>
            </w:r>
          </w:p>
        </w:tc>
      </w:tr>
      <w:tr w:rsidR="008353C4" w:rsidRPr="001506DF" w14:paraId="3757DE9C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2AAD482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la santé</w:t>
            </w:r>
          </w:p>
        </w:tc>
        <w:tc>
          <w:tcPr>
            <w:tcW w:w="5284" w:type="dxa"/>
            <w:shd w:val="clear" w:color="auto" w:fill="auto"/>
            <w:hideMark/>
          </w:tcPr>
          <w:p w14:paraId="54B4CE3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Médecine</w:t>
            </w:r>
          </w:p>
        </w:tc>
      </w:tr>
      <w:tr w:rsidR="008353C4" w:rsidRPr="001506DF" w14:paraId="5B43578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103DD3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C4A58F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Médecine vétérinaire</w:t>
            </w:r>
          </w:p>
        </w:tc>
      </w:tr>
      <w:tr w:rsidR="008353C4" w:rsidRPr="001506DF" w14:paraId="51498266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1822D3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A0E4A6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Médecines alternatives</w:t>
            </w:r>
          </w:p>
        </w:tc>
      </w:tr>
      <w:tr w:rsidR="008353C4" w:rsidRPr="001506DF" w14:paraId="517CFFB5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C1C5E3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7584C8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Pharmacologie</w:t>
            </w:r>
          </w:p>
        </w:tc>
      </w:tr>
      <w:tr w:rsidR="008353C4" w:rsidRPr="001506DF" w14:paraId="47ACD55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36A97B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B4B6D4B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Santé publique et salubrité de l'environnement</w:t>
            </w:r>
          </w:p>
        </w:tc>
      </w:tr>
      <w:tr w:rsidR="008353C4" w:rsidRPr="001506DF" w14:paraId="376790CE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C80AD6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F889FC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Soins de réadaptation</w:t>
            </w:r>
          </w:p>
        </w:tc>
      </w:tr>
      <w:tr w:rsidR="008353C4" w:rsidRPr="001506DF" w14:paraId="5FBF910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1B2B092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5D09E5B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Soins infirmiers, nutrition, diététique</w:t>
            </w:r>
          </w:p>
        </w:tc>
      </w:tr>
      <w:tr w:rsidR="008353C4" w:rsidRPr="001506DF" w14:paraId="238D9A9B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532C703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humaines</w:t>
            </w:r>
          </w:p>
        </w:tc>
        <w:tc>
          <w:tcPr>
            <w:tcW w:w="5284" w:type="dxa"/>
            <w:shd w:val="clear" w:color="auto" w:fill="auto"/>
            <w:hideMark/>
          </w:tcPr>
          <w:p w14:paraId="6AD90B2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Aménagement et urbanisme</w:t>
            </w:r>
          </w:p>
        </w:tc>
      </w:tr>
      <w:tr w:rsidR="008353C4" w:rsidRPr="001506DF" w14:paraId="5CBF940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A70F21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A03542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Anthropologie</w:t>
            </w:r>
          </w:p>
        </w:tc>
      </w:tr>
      <w:tr w:rsidR="008353C4" w:rsidRPr="001506DF" w14:paraId="1148834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3C9E140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77226D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Architecture</w:t>
            </w:r>
          </w:p>
        </w:tc>
      </w:tr>
      <w:tr w:rsidR="008353C4" w:rsidRPr="001506DF" w14:paraId="18452082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5E0589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AB2612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Archéologie</w:t>
            </w:r>
          </w:p>
        </w:tc>
      </w:tr>
      <w:tr w:rsidR="008353C4" w:rsidRPr="001506DF" w14:paraId="075B07D2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EFCD5D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4A3B4C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Arts</w:t>
            </w:r>
          </w:p>
        </w:tc>
      </w:tr>
      <w:tr w:rsidR="008353C4" w:rsidRPr="001506DF" w14:paraId="157E55C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A47A86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A1367B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Géographie humaine</w:t>
            </w:r>
          </w:p>
        </w:tc>
      </w:tr>
      <w:tr w:rsidR="008353C4" w:rsidRPr="001506DF" w14:paraId="7C7DEA6B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AACC68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147D9D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Histoire</w:t>
            </w:r>
          </w:p>
        </w:tc>
      </w:tr>
      <w:tr w:rsidR="008353C4" w:rsidRPr="001506DF" w14:paraId="27D49C6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59703B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D76F65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Langues</w:t>
            </w:r>
          </w:p>
        </w:tc>
      </w:tr>
      <w:tr w:rsidR="008353C4" w:rsidRPr="001506DF" w14:paraId="1FB86422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28000F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3B2DC41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Linguistique</w:t>
            </w:r>
          </w:p>
        </w:tc>
      </w:tr>
      <w:tr w:rsidR="008353C4" w:rsidRPr="001506DF" w14:paraId="017B783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7FE640D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F5380A8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Littératures</w:t>
            </w:r>
          </w:p>
        </w:tc>
      </w:tr>
      <w:tr w:rsidR="008353C4" w:rsidRPr="001506DF" w14:paraId="7654B9D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78BE840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FDC026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Philologie</w:t>
            </w:r>
          </w:p>
        </w:tc>
      </w:tr>
      <w:tr w:rsidR="008353C4" w:rsidRPr="001506DF" w14:paraId="37AA94E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B69CB6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4AC78F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Philosophie, morale et religion</w:t>
            </w:r>
          </w:p>
        </w:tc>
      </w:tr>
      <w:tr w:rsidR="008353C4" w:rsidRPr="001506DF" w14:paraId="77E2110F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261FE3C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070F13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Théologie</w:t>
            </w:r>
          </w:p>
        </w:tc>
      </w:tr>
      <w:tr w:rsidR="008353C4" w:rsidRPr="001506DF" w14:paraId="07A07397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36B55CF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66BD4F8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Traduction</w:t>
            </w:r>
          </w:p>
        </w:tc>
      </w:tr>
      <w:tr w:rsidR="008353C4" w:rsidRPr="001506DF" w14:paraId="71633EE6" w14:textId="77777777" w:rsidTr="00D83C39">
        <w:trPr>
          <w:cantSplit/>
          <w:trHeight w:val="300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317F2C44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naturelles</w:t>
            </w:r>
          </w:p>
        </w:tc>
        <w:tc>
          <w:tcPr>
            <w:tcW w:w="5284" w:type="dxa"/>
            <w:shd w:val="clear" w:color="auto" w:fill="auto"/>
            <w:hideMark/>
          </w:tcPr>
          <w:p w14:paraId="76D2005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Biologie</w:t>
            </w:r>
          </w:p>
        </w:tc>
      </w:tr>
      <w:tr w:rsidR="008353C4" w:rsidRPr="001506DF" w14:paraId="0971095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770FA2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439D36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Microbiologie</w:t>
            </w:r>
          </w:p>
        </w:tc>
      </w:tr>
      <w:tr w:rsidR="008353C4" w:rsidRPr="001506DF" w14:paraId="6AA1A577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07F208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810769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Phytologie et botanique</w:t>
            </w:r>
          </w:p>
        </w:tc>
      </w:tr>
      <w:tr w:rsidR="008353C4" w:rsidRPr="001506DF" w14:paraId="624CA20F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655ABA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FA8302B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Zoologie</w:t>
            </w:r>
          </w:p>
        </w:tc>
      </w:tr>
      <w:tr w:rsidR="008353C4" w:rsidRPr="001506DF" w14:paraId="6054E02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30F1FB6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E45A19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Écologie</w:t>
            </w:r>
          </w:p>
        </w:tc>
      </w:tr>
      <w:tr w:rsidR="008353C4" w:rsidRPr="001506DF" w14:paraId="0D74C269" w14:textId="77777777" w:rsidTr="00D83C39">
        <w:trPr>
          <w:cantSplit/>
          <w:trHeight w:val="288"/>
          <w:jc w:val="center"/>
        </w:trPr>
        <w:tc>
          <w:tcPr>
            <w:tcW w:w="3776" w:type="dxa"/>
            <w:vMerge w:val="restart"/>
            <w:shd w:val="clear" w:color="auto" w:fill="auto"/>
            <w:hideMark/>
          </w:tcPr>
          <w:p w14:paraId="3328A1F2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sociales</w:t>
            </w:r>
          </w:p>
        </w:tc>
        <w:tc>
          <w:tcPr>
            <w:tcW w:w="5284" w:type="dxa"/>
            <w:shd w:val="clear" w:color="auto" w:fill="auto"/>
            <w:hideMark/>
          </w:tcPr>
          <w:p w14:paraId="38D98FF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Criminologie</w:t>
            </w:r>
          </w:p>
        </w:tc>
      </w:tr>
      <w:tr w:rsidR="008353C4" w:rsidRPr="001506DF" w14:paraId="2D662821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352FB2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179EC2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Démographie</w:t>
            </w:r>
          </w:p>
        </w:tc>
      </w:tr>
      <w:tr w:rsidR="008353C4" w:rsidRPr="001506DF" w14:paraId="3B3A295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31E532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D68DED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Psychologie</w:t>
            </w:r>
          </w:p>
        </w:tc>
      </w:tr>
      <w:tr w:rsidR="008353C4" w:rsidRPr="001506DF" w14:paraId="087EE61E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14FACEB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28A9787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l'administration</w:t>
            </w:r>
          </w:p>
        </w:tc>
      </w:tr>
      <w:tr w:rsidR="008353C4" w:rsidRPr="001506DF" w14:paraId="30484893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74EB69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1BE657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l'information</w:t>
            </w:r>
          </w:p>
        </w:tc>
      </w:tr>
      <w:tr w:rsidR="008353C4" w:rsidRPr="001506DF" w14:paraId="680324E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6014F310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EBD877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de la gestion</w:t>
            </w:r>
          </w:p>
        </w:tc>
      </w:tr>
      <w:tr w:rsidR="008353C4" w:rsidRPr="001506DF" w14:paraId="1385AF1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BAC1DCA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4FFC717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juridiques</w:t>
            </w:r>
          </w:p>
        </w:tc>
      </w:tr>
      <w:tr w:rsidR="008353C4" w:rsidRPr="001506DF" w14:paraId="04C3040B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0A9B21B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C69DFFE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politiques</w:t>
            </w:r>
          </w:p>
        </w:tc>
      </w:tr>
      <w:tr w:rsidR="008353C4" w:rsidRPr="001506DF" w14:paraId="619FCD1A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87EDBB5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5BF940F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Sciences économiques</w:t>
            </w:r>
          </w:p>
        </w:tc>
      </w:tr>
      <w:tr w:rsidR="008353C4" w:rsidRPr="001506DF" w14:paraId="36C8B240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A8C4D7D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385959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Sociologie</w:t>
            </w:r>
          </w:p>
        </w:tc>
      </w:tr>
      <w:tr w:rsidR="008353C4" w:rsidRPr="001506DF" w14:paraId="2E2BA31C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4C6B066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0E1B6B9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Technologies de l'information et de la communication (TIC)</w:t>
            </w:r>
          </w:p>
        </w:tc>
      </w:tr>
      <w:tr w:rsidR="008353C4" w:rsidRPr="001506DF" w14:paraId="76CACB1E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B1D431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CA37BA3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Tourisme</w:t>
            </w:r>
          </w:p>
        </w:tc>
      </w:tr>
      <w:tr w:rsidR="008353C4" w:rsidRPr="001506DF" w14:paraId="4C1C558F" w14:textId="77777777" w:rsidTr="00D83C39">
        <w:trPr>
          <w:cantSplit/>
          <w:trHeight w:val="288"/>
          <w:jc w:val="center"/>
        </w:trPr>
        <w:tc>
          <w:tcPr>
            <w:tcW w:w="3776" w:type="dxa"/>
            <w:vMerge/>
            <w:vAlign w:val="center"/>
            <w:hideMark/>
          </w:tcPr>
          <w:p w14:paraId="5CDF32DC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9AF1096" w14:textId="77777777" w:rsidR="008353C4" w:rsidRPr="001506DF" w:rsidRDefault="008353C4" w:rsidP="008353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506D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Travail social</w:t>
            </w:r>
          </w:p>
        </w:tc>
      </w:tr>
    </w:tbl>
    <w:p w14:paraId="01653537" w14:textId="77777777" w:rsidR="00834E21" w:rsidRPr="001506DF" w:rsidRDefault="00834E21" w:rsidP="00FB518B">
      <w:pPr>
        <w:rPr>
          <w:rFonts w:cstheme="minorHAnsi"/>
        </w:rPr>
      </w:pPr>
    </w:p>
    <w:sectPr w:rsidR="00834E21" w:rsidRPr="001506DF" w:rsidSect="00964D5B">
      <w:headerReference w:type="default" r:id="rId11"/>
      <w:footerReference w:type="default" r:id="rId12"/>
      <w:pgSz w:w="11906" w:h="16838" w:code="9"/>
      <w:pgMar w:top="1418" w:right="1418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B056" w14:textId="77777777" w:rsidR="00964D5B" w:rsidRDefault="00964D5B" w:rsidP="00741A72">
      <w:pPr>
        <w:spacing w:after="0" w:line="240" w:lineRule="auto"/>
      </w:pPr>
      <w:r>
        <w:separator/>
      </w:r>
    </w:p>
  </w:endnote>
  <w:endnote w:type="continuationSeparator" w:id="0">
    <w:p w14:paraId="3C83288B" w14:textId="77777777" w:rsidR="00964D5B" w:rsidRDefault="00964D5B" w:rsidP="00741A72">
      <w:pPr>
        <w:spacing w:after="0" w:line="240" w:lineRule="auto"/>
      </w:pPr>
      <w:r>
        <w:continuationSeparator/>
      </w:r>
    </w:p>
  </w:endnote>
  <w:endnote w:type="continuationNotice" w:id="1">
    <w:p w14:paraId="2627ED5B" w14:textId="77777777" w:rsidR="00964D5B" w:rsidRDefault="00964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355667"/>
      <w:docPartObj>
        <w:docPartGallery w:val="Page Numbers (Bottom of Page)"/>
        <w:docPartUnique/>
      </w:docPartObj>
    </w:sdtPr>
    <w:sdtContent>
      <w:p w14:paraId="7E439D2B" w14:textId="1F77A83D" w:rsidR="00EF619D" w:rsidRDefault="00B32D0E" w:rsidP="00645C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F50C" w14:textId="77777777" w:rsidR="00964D5B" w:rsidRDefault="00964D5B" w:rsidP="00741A72">
      <w:pPr>
        <w:spacing w:after="0" w:line="240" w:lineRule="auto"/>
      </w:pPr>
      <w:r>
        <w:separator/>
      </w:r>
    </w:p>
  </w:footnote>
  <w:footnote w:type="continuationSeparator" w:id="0">
    <w:p w14:paraId="727C86C2" w14:textId="77777777" w:rsidR="00964D5B" w:rsidRDefault="00964D5B" w:rsidP="00741A72">
      <w:pPr>
        <w:spacing w:after="0" w:line="240" w:lineRule="auto"/>
      </w:pPr>
      <w:r>
        <w:continuationSeparator/>
      </w:r>
    </w:p>
  </w:footnote>
  <w:footnote w:type="continuationNotice" w:id="1">
    <w:p w14:paraId="028FBED4" w14:textId="77777777" w:rsidR="00964D5B" w:rsidRDefault="00964D5B">
      <w:pPr>
        <w:spacing w:after="0" w:line="240" w:lineRule="auto"/>
      </w:pPr>
    </w:p>
  </w:footnote>
  <w:footnote w:id="2">
    <w:p w14:paraId="1D607D82" w14:textId="77777777" w:rsidR="003410EC" w:rsidRDefault="003410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26E5">
        <w:rPr>
          <w:i/>
          <w:iCs/>
        </w:rPr>
        <w:t>Donne lieu à l’émission d’un</w:t>
      </w:r>
      <w:r>
        <w:rPr>
          <w:i/>
          <w:iCs/>
        </w:rPr>
        <w:t>e preuve de reconnaissance</w:t>
      </w:r>
      <w:r w:rsidRPr="003126E5">
        <w:rPr>
          <w:i/>
          <w:iCs/>
        </w:rPr>
        <w:t xml:space="preserve"> officiel</w:t>
      </w:r>
      <w:r>
        <w:rPr>
          <w:i/>
          <w:iCs/>
        </w:rPr>
        <w:t>le</w:t>
      </w:r>
      <w:r w:rsidRPr="003126E5">
        <w:rPr>
          <w:i/>
          <w:iCs/>
        </w:rPr>
        <w:t xml:space="preserve"> après une évaluation sommative des résultats d’apprentissage atteints.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09AE" w14:textId="77777777" w:rsidR="00741A72" w:rsidRDefault="00912D92" w:rsidP="00741A72">
    <w:pPr>
      <w:pStyle w:val="Header"/>
      <w:jc w:val="right"/>
    </w:pPr>
    <w:r>
      <w:rPr>
        <w:noProof/>
        <w:lang w:eastAsia="fr-FR"/>
      </w:rPr>
      <w:drawing>
        <wp:inline distT="0" distB="0" distL="0" distR="0" wp14:anchorId="4E1C81BB" wp14:editId="54D84B25">
          <wp:extent cx="1047750" cy="5403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3" b="645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3D7"/>
    <w:multiLevelType w:val="hybridMultilevel"/>
    <w:tmpl w:val="6A9A05A8"/>
    <w:lvl w:ilvl="0" w:tplc="4D4CB3D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A5499"/>
    <w:multiLevelType w:val="hybridMultilevel"/>
    <w:tmpl w:val="E4EE28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08D8"/>
    <w:multiLevelType w:val="multilevel"/>
    <w:tmpl w:val="DB2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807C5"/>
    <w:multiLevelType w:val="hybridMultilevel"/>
    <w:tmpl w:val="88780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D3CC6"/>
    <w:multiLevelType w:val="hybridMultilevel"/>
    <w:tmpl w:val="8D266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0D41"/>
    <w:multiLevelType w:val="multilevel"/>
    <w:tmpl w:val="735C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E4D68"/>
    <w:multiLevelType w:val="multilevel"/>
    <w:tmpl w:val="99C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97787"/>
    <w:multiLevelType w:val="multilevel"/>
    <w:tmpl w:val="75EA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A502A"/>
    <w:multiLevelType w:val="hybridMultilevel"/>
    <w:tmpl w:val="4B4E5C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7A5"/>
    <w:multiLevelType w:val="multilevel"/>
    <w:tmpl w:val="4D12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33F93"/>
    <w:multiLevelType w:val="multilevel"/>
    <w:tmpl w:val="778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65FEA"/>
    <w:multiLevelType w:val="hybridMultilevel"/>
    <w:tmpl w:val="9FA63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5665C"/>
    <w:multiLevelType w:val="hybridMultilevel"/>
    <w:tmpl w:val="6AE8C0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43B2"/>
    <w:multiLevelType w:val="multilevel"/>
    <w:tmpl w:val="9FD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C2A90"/>
    <w:multiLevelType w:val="hybridMultilevel"/>
    <w:tmpl w:val="CF28B7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C2CB9"/>
    <w:multiLevelType w:val="hybridMultilevel"/>
    <w:tmpl w:val="25429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C0CBB"/>
    <w:multiLevelType w:val="hybridMultilevel"/>
    <w:tmpl w:val="7B4CA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D7A"/>
    <w:multiLevelType w:val="hybridMultilevel"/>
    <w:tmpl w:val="8ABE3B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BC8"/>
    <w:multiLevelType w:val="multilevel"/>
    <w:tmpl w:val="595C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B75A2"/>
    <w:multiLevelType w:val="hybridMultilevel"/>
    <w:tmpl w:val="BB8A3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16251">
    <w:abstractNumId w:val="13"/>
  </w:num>
  <w:num w:numId="2" w16cid:durableId="73820094">
    <w:abstractNumId w:val="16"/>
  </w:num>
  <w:num w:numId="3" w16cid:durableId="1866138337">
    <w:abstractNumId w:val="7"/>
  </w:num>
  <w:num w:numId="4" w16cid:durableId="1963031536">
    <w:abstractNumId w:val="10"/>
  </w:num>
  <w:num w:numId="5" w16cid:durableId="1760055237">
    <w:abstractNumId w:val="9"/>
  </w:num>
  <w:num w:numId="6" w16cid:durableId="1207181561">
    <w:abstractNumId w:val="2"/>
  </w:num>
  <w:num w:numId="7" w16cid:durableId="506017900">
    <w:abstractNumId w:val="6"/>
  </w:num>
  <w:num w:numId="8" w16cid:durableId="555968287">
    <w:abstractNumId w:val="5"/>
  </w:num>
  <w:num w:numId="9" w16cid:durableId="180513865">
    <w:abstractNumId w:val="18"/>
  </w:num>
  <w:num w:numId="10" w16cid:durableId="124350907">
    <w:abstractNumId w:val="19"/>
  </w:num>
  <w:num w:numId="11" w16cid:durableId="1284726065">
    <w:abstractNumId w:val="4"/>
  </w:num>
  <w:num w:numId="12" w16cid:durableId="119811191">
    <w:abstractNumId w:val="11"/>
  </w:num>
  <w:num w:numId="13" w16cid:durableId="1964117327">
    <w:abstractNumId w:val="15"/>
  </w:num>
  <w:num w:numId="14" w16cid:durableId="49309347">
    <w:abstractNumId w:val="8"/>
  </w:num>
  <w:num w:numId="15" w16cid:durableId="260142575">
    <w:abstractNumId w:val="1"/>
  </w:num>
  <w:num w:numId="16" w16cid:durableId="460196815">
    <w:abstractNumId w:val="14"/>
  </w:num>
  <w:num w:numId="17" w16cid:durableId="167911301">
    <w:abstractNumId w:val="17"/>
  </w:num>
  <w:num w:numId="18" w16cid:durableId="1441989425">
    <w:abstractNumId w:val="3"/>
  </w:num>
  <w:num w:numId="19" w16cid:durableId="1648701612">
    <w:abstractNumId w:val="12"/>
  </w:num>
  <w:num w:numId="20" w16cid:durableId="13650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8B"/>
    <w:rsid w:val="00000463"/>
    <w:rsid w:val="00003FEB"/>
    <w:rsid w:val="00004716"/>
    <w:rsid w:val="000114E9"/>
    <w:rsid w:val="00011B60"/>
    <w:rsid w:val="000125CF"/>
    <w:rsid w:val="00014FDF"/>
    <w:rsid w:val="0002379B"/>
    <w:rsid w:val="000347D7"/>
    <w:rsid w:val="00035D07"/>
    <w:rsid w:val="000469A6"/>
    <w:rsid w:val="000533BF"/>
    <w:rsid w:val="000543D3"/>
    <w:rsid w:val="00055C5B"/>
    <w:rsid w:val="00067FC7"/>
    <w:rsid w:val="00072813"/>
    <w:rsid w:val="00076A3E"/>
    <w:rsid w:val="0007741C"/>
    <w:rsid w:val="000820E4"/>
    <w:rsid w:val="00084067"/>
    <w:rsid w:val="00092571"/>
    <w:rsid w:val="00093B15"/>
    <w:rsid w:val="00097EB9"/>
    <w:rsid w:val="000A4378"/>
    <w:rsid w:val="000B3B45"/>
    <w:rsid w:val="000C6AE6"/>
    <w:rsid w:val="000D3655"/>
    <w:rsid w:val="000E2B2F"/>
    <w:rsid w:val="000E3085"/>
    <w:rsid w:val="000F2CB5"/>
    <w:rsid w:val="000F2D31"/>
    <w:rsid w:val="001051AE"/>
    <w:rsid w:val="00107202"/>
    <w:rsid w:val="00110970"/>
    <w:rsid w:val="00113BB8"/>
    <w:rsid w:val="00115309"/>
    <w:rsid w:val="00143C0E"/>
    <w:rsid w:val="001458CE"/>
    <w:rsid w:val="00147DB2"/>
    <w:rsid w:val="001506DF"/>
    <w:rsid w:val="00156A34"/>
    <w:rsid w:val="00165653"/>
    <w:rsid w:val="0016697B"/>
    <w:rsid w:val="00170A52"/>
    <w:rsid w:val="001722AD"/>
    <w:rsid w:val="00181DC1"/>
    <w:rsid w:val="00181DE5"/>
    <w:rsid w:val="0019659F"/>
    <w:rsid w:val="00197247"/>
    <w:rsid w:val="001B0C65"/>
    <w:rsid w:val="001B15C9"/>
    <w:rsid w:val="001B5F87"/>
    <w:rsid w:val="001B6C24"/>
    <w:rsid w:val="001C1298"/>
    <w:rsid w:val="001C5BDC"/>
    <w:rsid w:val="001C7C4D"/>
    <w:rsid w:val="001D72BA"/>
    <w:rsid w:val="001E1429"/>
    <w:rsid w:val="001E2274"/>
    <w:rsid w:val="001E2A17"/>
    <w:rsid w:val="001F004D"/>
    <w:rsid w:val="001F4BC6"/>
    <w:rsid w:val="001F71CF"/>
    <w:rsid w:val="001F7E1E"/>
    <w:rsid w:val="00214957"/>
    <w:rsid w:val="00217DCA"/>
    <w:rsid w:val="00221796"/>
    <w:rsid w:val="00222A38"/>
    <w:rsid w:val="00227AB3"/>
    <w:rsid w:val="002336A4"/>
    <w:rsid w:val="00235C3A"/>
    <w:rsid w:val="00246103"/>
    <w:rsid w:val="00263B2A"/>
    <w:rsid w:val="00283F47"/>
    <w:rsid w:val="00286436"/>
    <w:rsid w:val="002939DF"/>
    <w:rsid w:val="00295503"/>
    <w:rsid w:val="002B3D31"/>
    <w:rsid w:val="002C2195"/>
    <w:rsid w:val="002D3073"/>
    <w:rsid w:val="002D3B19"/>
    <w:rsid w:val="002D3E9E"/>
    <w:rsid w:val="002D43AF"/>
    <w:rsid w:val="002E77A1"/>
    <w:rsid w:val="002F48AF"/>
    <w:rsid w:val="002F7ED3"/>
    <w:rsid w:val="00300AAB"/>
    <w:rsid w:val="00302264"/>
    <w:rsid w:val="00305508"/>
    <w:rsid w:val="00306711"/>
    <w:rsid w:val="00307EB0"/>
    <w:rsid w:val="003126E5"/>
    <w:rsid w:val="00314294"/>
    <w:rsid w:val="00315FFC"/>
    <w:rsid w:val="003208E5"/>
    <w:rsid w:val="00322880"/>
    <w:rsid w:val="00322F0E"/>
    <w:rsid w:val="00324156"/>
    <w:rsid w:val="0033008C"/>
    <w:rsid w:val="00334FB9"/>
    <w:rsid w:val="003410EC"/>
    <w:rsid w:val="00352E0D"/>
    <w:rsid w:val="00353F59"/>
    <w:rsid w:val="00355161"/>
    <w:rsid w:val="0036205D"/>
    <w:rsid w:val="00367993"/>
    <w:rsid w:val="00377E3D"/>
    <w:rsid w:val="003848AC"/>
    <w:rsid w:val="0038563F"/>
    <w:rsid w:val="003A1B03"/>
    <w:rsid w:val="003A36DD"/>
    <w:rsid w:val="003A657F"/>
    <w:rsid w:val="003C1799"/>
    <w:rsid w:val="003C32CC"/>
    <w:rsid w:val="003C634B"/>
    <w:rsid w:val="003D31D0"/>
    <w:rsid w:val="003D6472"/>
    <w:rsid w:val="003E1F9B"/>
    <w:rsid w:val="003E4A59"/>
    <w:rsid w:val="003F236F"/>
    <w:rsid w:val="003F448F"/>
    <w:rsid w:val="003F792F"/>
    <w:rsid w:val="003F7E30"/>
    <w:rsid w:val="004062F5"/>
    <w:rsid w:val="00410EB1"/>
    <w:rsid w:val="004142F0"/>
    <w:rsid w:val="0041601C"/>
    <w:rsid w:val="00416959"/>
    <w:rsid w:val="00417530"/>
    <w:rsid w:val="00431279"/>
    <w:rsid w:val="0043700E"/>
    <w:rsid w:val="00437453"/>
    <w:rsid w:val="004408DE"/>
    <w:rsid w:val="00445EE3"/>
    <w:rsid w:val="0045321C"/>
    <w:rsid w:val="004575BF"/>
    <w:rsid w:val="004611EF"/>
    <w:rsid w:val="0046258E"/>
    <w:rsid w:val="00473115"/>
    <w:rsid w:val="0047704E"/>
    <w:rsid w:val="00477C05"/>
    <w:rsid w:val="004824E4"/>
    <w:rsid w:val="00485AA1"/>
    <w:rsid w:val="00487028"/>
    <w:rsid w:val="004B0B92"/>
    <w:rsid w:val="004B13BF"/>
    <w:rsid w:val="004C2D9A"/>
    <w:rsid w:val="004C32A5"/>
    <w:rsid w:val="004C3458"/>
    <w:rsid w:val="004C6150"/>
    <w:rsid w:val="004D1E6F"/>
    <w:rsid w:val="004E6960"/>
    <w:rsid w:val="004F1627"/>
    <w:rsid w:val="004F607E"/>
    <w:rsid w:val="004F6FCC"/>
    <w:rsid w:val="0051002D"/>
    <w:rsid w:val="00525B19"/>
    <w:rsid w:val="0054244F"/>
    <w:rsid w:val="0054474C"/>
    <w:rsid w:val="005617E9"/>
    <w:rsid w:val="00563AE4"/>
    <w:rsid w:val="005653E9"/>
    <w:rsid w:val="00573324"/>
    <w:rsid w:val="00584D45"/>
    <w:rsid w:val="00586A50"/>
    <w:rsid w:val="00592AC0"/>
    <w:rsid w:val="005A516A"/>
    <w:rsid w:val="005B07C0"/>
    <w:rsid w:val="005B3F27"/>
    <w:rsid w:val="005B5DB7"/>
    <w:rsid w:val="005C23AA"/>
    <w:rsid w:val="005C63C1"/>
    <w:rsid w:val="005D2000"/>
    <w:rsid w:val="005E1EE1"/>
    <w:rsid w:val="005E3871"/>
    <w:rsid w:val="005E59EF"/>
    <w:rsid w:val="005F28B2"/>
    <w:rsid w:val="005F49BA"/>
    <w:rsid w:val="005F5DBD"/>
    <w:rsid w:val="005F7428"/>
    <w:rsid w:val="006003A6"/>
    <w:rsid w:val="00606C4A"/>
    <w:rsid w:val="00610A41"/>
    <w:rsid w:val="0061774B"/>
    <w:rsid w:val="00632CB2"/>
    <w:rsid w:val="00632DBA"/>
    <w:rsid w:val="00636596"/>
    <w:rsid w:val="00636703"/>
    <w:rsid w:val="0064209F"/>
    <w:rsid w:val="00645C9C"/>
    <w:rsid w:val="0065090A"/>
    <w:rsid w:val="00655A6F"/>
    <w:rsid w:val="00657A18"/>
    <w:rsid w:val="00667627"/>
    <w:rsid w:val="00671634"/>
    <w:rsid w:val="00674FA2"/>
    <w:rsid w:val="0068180E"/>
    <w:rsid w:val="00685690"/>
    <w:rsid w:val="00686053"/>
    <w:rsid w:val="00696800"/>
    <w:rsid w:val="006A5EAE"/>
    <w:rsid w:val="006A6F44"/>
    <w:rsid w:val="006B28E5"/>
    <w:rsid w:val="006B425C"/>
    <w:rsid w:val="006B4D48"/>
    <w:rsid w:val="006B5087"/>
    <w:rsid w:val="006B6DA4"/>
    <w:rsid w:val="006B7E70"/>
    <w:rsid w:val="006C1B06"/>
    <w:rsid w:val="006D4B4B"/>
    <w:rsid w:val="006D6E95"/>
    <w:rsid w:val="006E1957"/>
    <w:rsid w:val="006E58BA"/>
    <w:rsid w:val="006F04FB"/>
    <w:rsid w:val="006F23A1"/>
    <w:rsid w:val="007026D9"/>
    <w:rsid w:val="0070390E"/>
    <w:rsid w:val="00703E0C"/>
    <w:rsid w:val="00717B32"/>
    <w:rsid w:val="00721E74"/>
    <w:rsid w:val="0073057E"/>
    <w:rsid w:val="0073098E"/>
    <w:rsid w:val="00741A6E"/>
    <w:rsid w:val="00741A72"/>
    <w:rsid w:val="00743AA9"/>
    <w:rsid w:val="00752A9E"/>
    <w:rsid w:val="00755583"/>
    <w:rsid w:val="00764623"/>
    <w:rsid w:val="00767582"/>
    <w:rsid w:val="00773359"/>
    <w:rsid w:val="00774D86"/>
    <w:rsid w:val="00780D02"/>
    <w:rsid w:val="007837E0"/>
    <w:rsid w:val="00793A0E"/>
    <w:rsid w:val="007A44B0"/>
    <w:rsid w:val="007A7C66"/>
    <w:rsid w:val="007B4634"/>
    <w:rsid w:val="007C5ACA"/>
    <w:rsid w:val="007C5DDD"/>
    <w:rsid w:val="007D5AF8"/>
    <w:rsid w:val="007D7497"/>
    <w:rsid w:val="007E137A"/>
    <w:rsid w:val="007E5E3F"/>
    <w:rsid w:val="007E7066"/>
    <w:rsid w:val="007F080B"/>
    <w:rsid w:val="007F5056"/>
    <w:rsid w:val="00800735"/>
    <w:rsid w:val="00801F61"/>
    <w:rsid w:val="00805062"/>
    <w:rsid w:val="0081670D"/>
    <w:rsid w:val="0081717A"/>
    <w:rsid w:val="00826669"/>
    <w:rsid w:val="00831CF5"/>
    <w:rsid w:val="00834768"/>
    <w:rsid w:val="00834E21"/>
    <w:rsid w:val="008353C4"/>
    <w:rsid w:val="00842324"/>
    <w:rsid w:val="00850362"/>
    <w:rsid w:val="00851079"/>
    <w:rsid w:val="0085357E"/>
    <w:rsid w:val="0086156B"/>
    <w:rsid w:val="00862DF0"/>
    <w:rsid w:val="008871BA"/>
    <w:rsid w:val="00890621"/>
    <w:rsid w:val="008A51DC"/>
    <w:rsid w:val="008A6185"/>
    <w:rsid w:val="008B36B9"/>
    <w:rsid w:val="008B53AA"/>
    <w:rsid w:val="008B6E7D"/>
    <w:rsid w:val="008C4435"/>
    <w:rsid w:val="008D0910"/>
    <w:rsid w:val="008D15F3"/>
    <w:rsid w:val="008D2656"/>
    <w:rsid w:val="008D4FCC"/>
    <w:rsid w:val="008E2532"/>
    <w:rsid w:val="008E2B84"/>
    <w:rsid w:val="008E77A3"/>
    <w:rsid w:val="008F1D4A"/>
    <w:rsid w:val="008F4C3A"/>
    <w:rsid w:val="00904510"/>
    <w:rsid w:val="00904A1E"/>
    <w:rsid w:val="00905FA8"/>
    <w:rsid w:val="00912D92"/>
    <w:rsid w:val="009149C3"/>
    <w:rsid w:val="00922000"/>
    <w:rsid w:val="00922280"/>
    <w:rsid w:val="00923B31"/>
    <w:rsid w:val="00934603"/>
    <w:rsid w:val="00940401"/>
    <w:rsid w:val="00941574"/>
    <w:rsid w:val="00945242"/>
    <w:rsid w:val="0094564C"/>
    <w:rsid w:val="00953F6A"/>
    <w:rsid w:val="00957FCF"/>
    <w:rsid w:val="00961996"/>
    <w:rsid w:val="0096295D"/>
    <w:rsid w:val="00963D5B"/>
    <w:rsid w:val="00964D5B"/>
    <w:rsid w:val="00967DC6"/>
    <w:rsid w:val="00974F9E"/>
    <w:rsid w:val="00975EDD"/>
    <w:rsid w:val="0097725E"/>
    <w:rsid w:val="00977920"/>
    <w:rsid w:val="00987B33"/>
    <w:rsid w:val="00991A3A"/>
    <w:rsid w:val="009A0AAF"/>
    <w:rsid w:val="009A4514"/>
    <w:rsid w:val="009A4953"/>
    <w:rsid w:val="009B4113"/>
    <w:rsid w:val="009B6A82"/>
    <w:rsid w:val="009C16A4"/>
    <w:rsid w:val="009D3520"/>
    <w:rsid w:val="009D4C2B"/>
    <w:rsid w:val="009D5578"/>
    <w:rsid w:val="009E2573"/>
    <w:rsid w:val="009E2CCF"/>
    <w:rsid w:val="009E6AC0"/>
    <w:rsid w:val="009F163F"/>
    <w:rsid w:val="009F3E86"/>
    <w:rsid w:val="009F4A7E"/>
    <w:rsid w:val="00A029A6"/>
    <w:rsid w:val="00A0411A"/>
    <w:rsid w:val="00A06F7C"/>
    <w:rsid w:val="00A1198F"/>
    <w:rsid w:val="00A13868"/>
    <w:rsid w:val="00A3043B"/>
    <w:rsid w:val="00A3056C"/>
    <w:rsid w:val="00A3159A"/>
    <w:rsid w:val="00A34984"/>
    <w:rsid w:val="00A359A7"/>
    <w:rsid w:val="00A35AC3"/>
    <w:rsid w:val="00A37309"/>
    <w:rsid w:val="00A40D92"/>
    <w:rsid w:val="00A51144"/>
    <w:rsid w:val="00A51F91"/>
    <w:rsid w:val="00A54363"/>
    <w:rsid w:val="00A71044"/>
    <w:rsid w:val="00A71AF8"/>
    <w:rsid w:val="00A71D17"/>
    <w:rsid w:val="00A72DC3"/>
    <w:rsid w:val="00A73609"/>
    <w:rsid w:val="00A76EA3"/>
    <w:rsid w:val="00A776B8"/>
    <w:rsid w:val="00A8618C"/>
    <w:rsid w:val="00A86F0C"/>
    <w:rsid w:val="00A94D9C"/>
    <w:rsid w:val="00A971B7"/>
    <w:rsid w:val="00A97C1E"/>
    <w:rsid w:val="00AA271F"/>
    <w:rsid w:val="00AA5804"/>
    <w:rsid w:val="00AA7427"/>
    <w:rsid w:val="00AB20B4"/>
    <w:rsid w:val="00AB3FD3"/>
    <w:rsid w:val="00AB4879"/>
    <w:rsid w:val="00AC7DF8"/>
    <w:rsid w:val="00AE1D97"/>
    <w:rsid w:val="00B0095F"/>
    <w:rsid w:val="00B03519"/>
    <w:rsid w:val="00B1170B"/>
    <w:rsid w:val="00B2274F"/>
    <w:rsid w:val="00B32964"/>
    <w:rsid w:val="00B329F4"/>
    <w:rsid w:val="00B32D0E"/>
    <w:rsid w:val="00B375BE"/>
    <w:rsid w:val="00B41DEB"/>
    <w:rsid w:val="00B4322C"/>
    <w:rsid w:val="00B438F1"/>
    <w:rsid w:val="00B462A7"/>
    <w:rsid w:val="00B51856"/>
    <w:rsid w:val="00B53A7C"/>
    <w:rsid w:val="00B5575B"/>
    <w:rsid w:val="00B64126"/>
    <w:rsid w:val="00B6553B"/>
    <w:rsid w:val="00B66CC9"/>
    <w:rsid w:val="00B72BE0"/>
    <w:rsid w:val="00B83A62"/>
    <w:rsid w:val="00B842F0"/>
    <w:rsid w:val="00B85C3E"/>
    <w:rsid w:val="00B97445"/>
    <w:rsid w:val="00BB285B"/>
    <w:rsid w:val="00BC2C13"/>
    <w:rsid w:val="00BC7354"/>
    <w:rsid w:val="00BD5C6B"/>
    <w:rsid w:val="00BD6C81"/>
    <w:rsid w:val="00BD703F"/>
    <w:rsid w:val="00BE5B16"/>
    <w:rsid w:val="00BF7475"/>
    <w:rsid w:val="00C00C28"/>
    <w:rsid w:val="00C023CA"/>
    <w:rsid w:val="00C055F8"/>
    <w:rsid w:val="00C10641"/>
    <w:rsid w:val="00C11A1B"/>
    <w:rsid w:val="00C16F77"/>
    <w:rsid w:val="00C176B4"/>
    <w:rsid w:val="00C204C7"/>
    <w:rsid w:val="00C24B10"/>
    <w:rsid w:val="00C31EC4"/>
    <w:rsid w:val="00C4123B"/>
    <w:rsid w:val="00C44BA8"/>
    <w:rsid w:val="00C470E0"/>
    <w:rsid w:val="00C5065F"/>
    <w:rsid w:val="00C56DC1"/>
    <w:rsid w:val="00C64315"/>
    <w:rsid w:val="00C7194E"/>
    <w:rsid w:val="00C83792"/>
    <w:rsid w:val="00C84910"/>
    <w:rsid w:val="00C8782A"/>
    <w:rsid w:val="00C915E7"/>
    <w:rsid w:val="00CA0A0F"/>
    <w:rsid w:val="00CA153C"/>
    <w:rsid w:val="00CA2A08"/>
    <w:rsid w:val="00CA466B"/>
    <w:rsid w:val="00CB410E"/>
    <w:rsid w:val="00CC28CA"/>
    <w:rsid w:val="00CC5F32"/>
    <w:rsid w:val="00CC7033"/>
    <w:rsid w:val="00CD05A7"/>
    <w:rsid w:val="00CD0783"/>
    <w:rsid w:val="00CD0E59"/>
    <w:rsid w:val="00CD3FDA"/>
    <w:rsid w:val="00CD42DB"/>
    <w:rsid w:val="00CE26F3"/>
    <w:rsid w:val="00CE3B53"/>
    <w:rsid w:val="00CE3DD0"/>
    <w:rsid w:val="00CE52CA"/>
    <w:rsid w:val="00CF4D47"/>
    <w:rsid w:val="00CF771D"/>
    <w:rsid w:val="00D00504"/>
    <w:rsid w:val="00D01017"/>
    <w:rsid w:val="00D03057"/>
    <w:rsid w:val="00D03087"/>
    <w:rsid w:val="00D1595F"/>
    <w:rsid w:val="00D17A70"/>
    <w:rsid w:val="00D17E0A"/>
    <w:rsid w:val="00D21F67"/>
    <w:rsid w:val="00D32FDE"/>
    <w:rsid w:val="00D33D73"/>
    <w:rsid w:val="00D3452B"/>
    <w:rsid w:val="00D36AC4"/>
    <w:rsid w:val="00D4272C"/>
    <w:rsid w:val="00D62F4C"/>
    <w:rsid w:val="00D7193D"/>
    <w:rsid w:val="00D76F7F"/>
    <w:rsid w:val="00D83C39"/>
    <w:rsid w:val="00D851D8"/>
    <w:rsid w:val="00DA0BF1"/>
    <w:rsid w:val="00DA110B"/>
    <w:rsid w:val="00DA1AC2"/>
    <w:rsid w:val="00DA437E"/>
    <w:rsid w:val="00DA72C9"/>
    <w:rsid w:val="00DB5B99"/>
    <w:rsid w:val="00DC04F3"/>
    <w:rsid w:val="00DC4224"/>
    <w:rsid w:val="00DD303C"/>
    <w:rsid w:val="00DD6D7A"/>
    <w:rsid w:val="00DE0393"/>
    <w:rsid w:val="00DE2C29"/>
    <w:rsid w:val="00DF03BE"/>
    <w:rsid w:val="00DF3C58"/>
    <w:rsid w:val="00DF5A38"/>
    <w:rsid w:val="00E00A89"/>
    <w:rsid w:val="00E00F2F"/>
    <w:rsid w:val="00E046A9"/>
    <w:rsid w:val="00E35BA9"/>
    <w:rsid w:val="00E4216F"/>
    <w:rsid w:val="00E51735"/>
    <w:rsid w:val="00E54FD4"/>
    <w:rsid w:val="00E6233A"/>
    <w:rsid w:val="00E65848"/>
    <w:rsid w:val="00E66702"/>
    <w:rsid w:val="00E71E57"/>
    <w:rsid w:val="00E72E1E"/>
    <w:rsid w:val="00E73AFD"/>
    <w:rsid w:val="00E7670D"/>
    <w:rsid w:val="00E80301"/>
    <w:rsid w:val="00E82ACD"/>
    <w:rsid w:val="00E83F76"/>
    <w:rsid w:val="00E86764"/>
    <w:rsid w:val="00E86786"/>
    <w:rsid w:val="00EA634B"/>
    <w:rsid w:val="00EB1556"/>
    <w:rsid w:val="00EB3E83"/>
    <w:rsid w:val="00EB681B"/>
    <w:rsid w:val="00EC7628"/>
    <w:rsid w:val="00ED1D1A"/>
    <w:rsid w:val="00EF4398"/>
    <w:rsid w:val="00EF619D"/>
    <w:rsid w:val="00F00DAE"/>
    <w:rsid w:val="00F0431A"/>
    <w:rsid w:val="00F0444D"/>
    <w:rsid w:val="00F07D15"/>
    <w:rsid w:val="00F1196A"/>
    <w:rsid w:val="00F135EB"/>
    <w:rsid w:val="00F160F4"/>
    <w:rsid w:val="00F16EF9"/>
    <w:rsid w:val="00F3461C"/>
    <w:rsid w:val="00F35843"/>
    <w:rsid w:val="00F401B8"/>
    <w:rsid w:val="00F43354"/>
    <w:rsid w:val="00F440E4"/>
    <w:rsid w:val="00F4784C"/>
    <w:rsid w:val="00F5088D"/>
    <w:rsid w:val="00F6171C"/>
    <w:rsid w:val="00F640C2"/>
    <w:rsid w:val="00F72273"/>
    <w:rsid w:val="00F75B0E"/>
    <w:rsid w:val="00F81B51"/>
    <w:rsid w:val="00F8233D"/>
    <w:rsid w:val="00F8560F"/>
    <w:rsid w:val="00F87752"/>
    <w:rsid w:val="00F9169C"/>
    <w:rsid w:val="00F94349"/>
    <w:rsid w:val="00FA5367"/>
    <w:rsid w:val="00FA5637"/>
    <w:rsid w:val="00FA6F8D"/>
    <w:rsid w:val="00FB05BE"/>
    <w:rsid w:val="00FB473F"/>
    <w:rsid w:val="00FB518B"/>
    <w:rsid w:val="00FB5959"/>
    <w:rsid w:val="00FB5AE0"/>
    <w:rsid w:val="00FC0026"/>
    <w:rsid w:val="00FC32AE"/>
    <w:rsid w:val="00FC3B02"/>
    <w:rsid w:val="00FD3359"/>
    <w:rsid w:val="00FD3A34"/>
    <w:rsid w:val="00FD4F99"/>
    <w:rsid w:val="00FE3EA4"/>
    <w:rsid w:val="00FF11EA"/>
    <w:rsid w:val="22DBB0A8"/>
    <w:rsid w:val="380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C516"/>
  <w15:chartTrackingRefBased/>
  <w15:docId w15:val="{6C2EB679-FD8E-49DA-B6CF-7517283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518B"/>
    <w:pPr>
      <w:spacing w:before="240"/>
      <w:ind w:left="284" w:hanging="284"/>
      <w:outlineLvl w:val="0"/>
    </w:pPr>
    <w:rPr>
      <w:color w:val="0070C0"/>
    </w:rPr>
  </w:style>
  <w:style w:type="paragraph" w:styleId="Heading3">
    <w:name w:val="heading 3"/>
    <w:basedOn w:val="Normal"/>
    <w:link w:val="Heading3Char"/>
    <w:uiPriority w:val="9"/>
    <w:qFormat/>
    <w:rsid w:val="00AA7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C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41A7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74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72"/>
  </w:style>
  <w:style w:type="paragraph" w:styleId="Footer">
    <w:name w:val="footer"/>
    <w:basedOn w:val="Normal"/>
    <w:link w:val="FooterChar"/>
    <w:uiPriority w:val="99"/>
    <w:unhideWhenUsed/>
    <w:rsid w:val="0074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72"/>
  </w:style>
  <w:style w:type="table" w:styleId="GridTable1Light-Accent3">
    <w:name w:val="Grid Table 1 Light Accent 3"/>
    <w:basedOn w:val="TableNormal"/>
    <w:uiPriority w:val="46"/>
    <w:rsid w:val="00741A7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6B6DA4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6B6DA4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AA7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D4C2B"/>
    <w:rPr>
      <w:rFonts w:ascii="Calibri" w:eastAsia="Times New Roman" w:hAnsi="Calibri" w:cs="Arial"/>
      <w:b/>
      <w:bCs/>
      <w:sz w:val="28"/>
      <w:szCs w:val="28"/>
      <w:lang w:eastAsia="en-US"/>
    </w:rPr>
  </w:style>
  <w:style w:type="paragraph" w:customStyle="1" w:styleId="tocexerciseitem">
    <w:name w:val="tocexercise__item"/>
    <w:basedOn w:val="Normal"/>
    <w:rsid w:val="009D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exercisetext">
    <w:name w:val="tocexercise__text"/>
    <w:basedOn w:val="DefaultParagraphFont"/>
    <w:rsid w:val="009D4C2B"/>
  </w:style>
  <w:style w:type="character" w:styleId="FollowedHyperlink">
    <w:name w:val="FollowedHyperlink"/>
    <w:uiPriority w:val="99"/>
    <w:semiHidden/>
    <w:unhideWhenUsed/>
    <w:rsid w:val="00355161"/>
    <w:rPr>
      <w:color w:val="954F72"/>
      <w:u w:val="single"/>
    </w:rPr>
  </w:style>
  <w:style w:type="character" w:customStyle="1" w:styleId="marktr2hnlzin">
    <w:name w:val="marktr2hnlzin"/>
    <w:rsid w:val="003C634B"/>
  </w:style>
  <w:style w:type="character" w:customStyle="1" w:styleId="markv010d5soo">
    <w:name w:val="markv010d5soo"/>
    <w:rsid w:val="003C634B"/>
  </w:style>
  <w:style w:type="paragraph" w:styleId="BalloonText">
    <w:name w:val="Balloon Text"/>
    <w:basedOn w:val="Normal"/>
    <w:link w:val="BalloonTextChar"/>
    <w:uiPriority w:val="99"/>
    <w:semiHidden/>
    <w:unhideWhenUsed/>
    <w:rsid w:val="00CC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3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518B"/>
    <w:pPr>
      <w:numPr>
        <w:numId w:val="20"/>
      </w:numPr>
      <w:spacing w:before="120" w:after="120" w:line="240" w:lineRule="auto"/>
      <w:contextualSpacing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6669"/>
    <w:pPr>
      <w:pBdr>
        <w:bottom w:val="single" w:sz="4" w:space="1" w:color="auto"/>
      </w:pBdr>
      <w:spacing w:after="0" w:line="240" w:lineRule="auto"/>
      <w:contextualSpacing/>
    </w:pPr>
    <w:rPr>
      <w:rFonts w:eastAsiaTheme="majorEastAsia" w:cstheme="minorHAnsi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26669"/>
    <w:rPr>
      <w:rFonts w:asciiTheme="minorHAnsi" w:eastAsiaTheme="majorEastAsia" w:hAnsiTheme="minorHAnsi" w:cstheme="minorHAnsi"/>
      <w:b/>
      <w:bCs/>
      <w:spacing w:val="-10"/>
      <w:kern w:val="28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B518B"/>
    <w:rPr>
      <w:rFonts w:asciiTheme="minorHAnsi" w:eastAsiaTheme="minorHAnsi" w:hAnsiTheme="minorHAnsi" w:cstheme="minorBidi"/>
      <w:b/>
      <w:bCs/>
      <w:color w:val="0070C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32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FF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FFC"/>
    <w:rPr>
      <w:rFonts w:asciiTheme="minorHAnsi" w:eastAsiaTheme="minorHAnsi" w:hAnsiTheme="minorHAnsi" w:cstheme="minorBidi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627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762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F3C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IC-W-LM\OneDrive%20-%20Agence%20universitaire%20de%20la%20Francophonie\01-Administratif%20et%20Juridique\Papier%20&#224;%20en-t&#234;te\Support_Rapport%20-%20IFI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A7DC3A17E68409B5A964294D490DB" ma:contentTypeVersion="15" ma:contentTypeDescription="Crée un document." ma:contentTypeScope="" ma:versionID="a45a87d5a2baa9815e492c74b0bb17ce">
  <xsd:schema xmlns:xsd="http://www.w3.org/2001/XMLSchema" xmlns:xs="http://www.w3.org/2001/XMLSchema" xmlns:p="http://schemas.microsoft.com/office/2006/metadata/properties" xmlns:ns2="4fd33e3d-8f0e-40ff-b77b-d5f83715050a" xmlns:ns3="8a52cd49-d9df-4c49-81b5-96520d905870" targetNamespace="http://schemas.microsoft.com/office/2006/metadata/properties" ma:root="true" ma:fieldsID="68a7a6975c7c78b7d3e43b8a1d4633d6" ns2:_="" ns3:_="">
    <xsd:import namespace="4fd33e3d-8f0e-40ff-b77b-d5f83715050a"/>
    <xsd:import namespace="8a52cd49-d9df-4c49-81b5-96520d905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3e3d-8f0e-40ff-b77b-d5f837150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cd49-d9df-4c49-81b5-96520d9058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3d24d4-e1bc-4a5b-af4b-605d8bfeb524}" ma:internalName="TaxCatchAll" ma:showField="CatchAllData" ma:web="8a52cd49-d9df-4c49-81b5-96520d905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33e3d-8f0e-40ff-b77b-d5f83715050a">
      <Terms xmlns="http://schemas.microsoft.com/office/infopath/2007/PartnerControls"/>
    </lcf76f155ced4ddcb4097134ff3c332f>
    <TaxCatchAll xmlns="8a52cd49-d9df-4c49-81b5-96520d905870" xsi:nil="true"/>
    <SharedWithUsers xmlns="8a52cd49-d9df-4c49-81b5-96520d905870">
      <UserInfo>
        <DisplayName>Mohamed-larbi Benyounes</DisplayName>
        <AccountId>19</AccountId>
        <AccountType/>
      </UserInfo>
      <UserInfo>
        <DisplayName>Eya BELARBI</DisplayName>
        <AccountId>307</AccountId>
        <AccountType/>
      </UserInfo>
      <UserInfo>
        <DisplayName>Lassaad MEZGHANI</DisplayName>
        <AccountId>18</AccountId>
        <AccountType/>
      </UserInfo>
      <UserInfo>
        <DisplayName>Faten ESSID</DisplayName>
        <AccountId>16</AccountId>
        <AccountType/>
      </UserInfo>
      <UserInfo>
        <DisplayName>Amira Boukadida</DisplayName>
        <AccountId>12</AccountId>
        <AccountType/>
      </UserInfo>
      <UserInfo>
        <DisplayName>Hazem Souid</DisplayName>
        <AccountId>14</AccountId>
        <AccountType/>
      </UserInfo>
      <UserInfo>
        <DisplayName>Jean Philippe THOUARD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72404F-5A83-43F9-BA0E-E3292FED6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06C88-4853-4916-96CD-13E84CFFB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4B1E0-E853-4E15-81E9-70187CA0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33e3d-8f0e-40ff-b77b-d5f83715050a"/>
    <ds:schemaRef ds:uri="8a52cd49-d9df-4c49-81b5-96520d905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091FC-CB59-4BFC-A0E5-1B4E2F93E4B5}">
  <ds:schemaRefs>
    <ds:schemaRef ds:uri="8a52cd49-d9df-4c49-81b5-96520d905870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fd33e3d-8f0e-40ff-b77b-d5f837150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Support_Rapport - IFIC.dotx</Template>
  <TotalTime>431</TotalTime>
  <Pages>1</Pages>
  <Words>714</Words>
  <Characters>4073</Characters>
  <Application>Microsoft Office Word</Application>
  <DocSecurity>4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IFIC-W-LM</dc:creator>
  <cp:keywords/>
  <dc:description/>
  <cp:lastModifiedBy>Lassaad MEZGHANI</cp:lastModifiedBy>
  <cp:revision>309</cp:revision>
  <cp:lastPrinted>2024-03-12T00:35:00Z</cp:lastPrinted>
  <dcterms:created xsi:type="dcterms:W3CDTF">2023-10-26T05:26:00Z</dcterms:created>
  <dcterms:modified xsi:type="dcterms:W3CDTF">2025-01-23T10:12:00Z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0x010100574A7DC3A17E68409B5A964294D490DB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